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7078" w14:textId="77777777" w:rsidR="00A93846" w:rsidRDefault="00A93846" w:rsidP="00A93846">
      <w:pPr>
        <w:pStyle w:val="a1"/>
      </w:pPr>
      <w:r>
        <w:rPr>
          <w:rFonts w:hint="eastAsia"/>
        </w:rPr>
        <w:t>2023年　路加福音　第</w:t>
      </w:r>
      <w:r>
        <w:t>35</w:t>
      </w:r>
      <w:r>
        <w:rPr>
          <w:rFonts w:hint="eastAsia"/>
        </w:rPr>
        <w:t>課</w:t>
      </w:r>
      <w:r>
        <w:rPr>
          <w:rFonts w:hint="eastAsia"/>
        </w:rPr>
        <w:tab/>
        <w:t>3月1</w:t>
      </w:r>
      <w:r>
        <w:t>9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59BD7A58" w14:textId="77777777" w:rsidR="00A93846" w:rsidRDefault="00A93846" w:rsidP="00A93846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路加福音 </w:t>
      </w:r>
      <w:r>
        <w:rPr>
          <w:rFonts w:hint="eastAsia"/>
          <w:lang w:eastAsia="zh-HK"/>
        </w:rPr>
        <w:t>20</w:t>
      </w:r>
      <w:r>
        <w:rPr>
          <w:rFonts w:hint="eastAsia"/>
        </w:rPr>
        <w:t>:</w:t>
      </w:r>
      <w:r>
        <w:rPr>
          <w:rFonts w:hint="eastAsia"/>
          <w:lang w:eastAsia="zh-HK"/>
        </w:rPr>
        <w:t>19</w:t>
      </w:r>
      <w:r>
        <w:rPr>
          <w:rFonts w:hint="eastAsia"/>
        </w:rPr>
        <w:t>-</w:t>
      </w:r>
      <w:r>
        <w:t>21:4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 20:38</w:t>
      </w:r>
    </w:p>
    <w:p w14:paraId="550B5823" w14:textId="77777777" w:rsidR="00A93846" w:rsidRDefault="00A93846" w:rsidP="00A93846">
      <w:pPr>
        <w:pStyle w:val="Heading1"/>
      </w:pPr>
      <w:r>
        <w:rPr>
          <w:rFonts w:hint="eastAsia"/>
        </w:rPr>
        <w:t>乃是活人的　神</w:t>
      </w:r>
      <w:bookmarkStart w:id="0" w:name="_GoBack"/>
      <w:bookmarkEnd w:id="0"/>
    </w:p>
    <w:p w14:paraId="2F410C36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A93846">
        <w:rPr>
          <w:lang w:eastAsia="x-none"/>
        </w:rPr>
        <w:t>神原不是死人的神，乃是活人的神；因為在他那裡，人都是活的</w:t>
      </w:r>
      <w:proofErr w:type="spellEnd"/>
      <w:r w:rsidR="00A93846">
        <w:rPr>
          <w:lang w:eastAsia="x-none"/>
        </w:rPr>
        <w:t>。</w:t>
      </w:r>
      <w:r>
        <w:rPr>
          <w:rFonts w:hint="eastAsia"/>
        </w:rPr>
        <w:t>」</w:t>
      </w:r>
    </w:p>
    <w:p w14:paraId="23892E68" w14:textId="77777777" w:rsidR="005A4CD1" w:rsidRDefault="005A4CD1">
      <w:pPr>
        <w:rPr>
          <w:lang w:val="zh-Hant"/>
        </w:rPr>
        <w:sectPr w:rsidR="005A4CD1" w:rsidSect="00F465C0">
          <w:footerReference w:type="default" r:id="rId10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6D7E30C2" w14:textId="031DA680" w:rsidR="000D24BC" w:rsidRDefault="00A93846">
      <w:r>
        <w:rPr>
          <w:lang w:val="zh-Hant"/>
        </w:rPr>
        <w:t>今天</w:t>
      </w:r>
      <w:r w:rsidR="00047439" w:rsidRPr="005165C5">
        <w:rPr>
          <w:rFonts w:hint="eastAsia"/>
        </w:rPr>
        <w:t>經文記載了</w:t>
      </w:r>
      <w:r>
        <w:rPr>
          <w:lang w:val="zh-Hant"/>
        </w:rPr>
        <w:t>宗教領袖</w:t>
      </w:r>
      <w:r w:rsidR="00047439">
        <w:rPr>
          <w:rFonts w:hint="eastAsia"/>
          <w:lang w:val="zh-Hant"/>
        </w:rPr>
        <w:t>挑戰耶穌</w:t>
      </w:r>
      <w:r>
        <w:rPr>
          <w:lang w:val="zh-Hant"/>
        </w:rPr>
        <w:t>的兩個問題</w:t>
      </w:r>
      <w:r w:rsidR="00047439">
        <w:rPr>
          <w:rFonts w:hint="eastAsia"/>
          <w:lang w:val="zh-Hant"/>
        </w:rPr>
        <w:t>，以及</w:t>
      </w:r>
      <w:r>
        <w:rPr>
          <w:lang w:val="zh-Hant"/>
        </w:rPr>
        <w:t>耶穌</w:t>
      </w:r>
      <w:r w:rsidR="00047439">
        <w:rPr>
          <w:rFonts w:hint="eastAsia"/>
          <w:lang w:val="zh-Hant"/>
        </w:rPr>
        <w:t>向他們提出</w:t>
      </w:r>
      <w:r>
        <w:rPr>
          <w:lang w:val="zh-Hant"/>
        </w:rPr>
        <w:t>的一個問題。</w:t>
      </w:r>
      <w:r w:rsidR="00047439">
        <w:rPr>
          <w:rFonts w:hint="eastAsia"/>
          <w:lang w:val="zh-Hant"/>
        </w:rPr>
        <w:t>通過今日經文，耶穌</w:t>
      </w:r>
      <w:r>
        <w:rPr>
          <w:lang w:val="zh-Hant"/>
        </w:rPr>
        <w:t>教導我們</w:t>
      </w:r>
      <w:r w:rsidR="00047439">
        <w:rPr>
          <w:rFonts w:hint="eastAsia"/>
          <w:lang w:val="zh-Hant"/>
        </w:rPr>
        <w:t>對地上和</w:t>
      </w:r>
      <w:proofErr w:type="gramStart"/>
      <w:r w:rsidR="00047439">
        <w:rPr>
          <w:rFonts w:hint="eastAsia"/>
          <w:lang w:val="zh-Hant"/>
        </w:rPr>
        <w:t>神</w:t>
      </w:r>
      <w:r>
        <w:rPr>
          <w:lang w:val="zh-Hant"/>
        </w:rPr>
        <w:t>應該</w:t>
      </w:r>
      <w:proofErr w:type="gramEnd"/>
      <w:r w:rsidR="00047439">
        <w:rPr>
          <w:rFonts w:hint="eastAsia"/>
          <w:lang w:val="zh-Hant"/>
        </w:rPr>
        <w:t>有怎樣的態度</w:t>
      </w:r>
      <w:r>
        <w:rPr>
          <w:lang w:val="zh-Hant"/>
        </w:rPr>
        <w:t>。</w:t>
      </w:r>
      <w:r w:rsidR="00047439">
        <w:rPr>
          <w:rFonts w:hint="eastAsia"/>
          <w:lang w:val="zh-Hant"/>
        </w:rPr>
        <w:t>更</w:t>
      </w:r>
      <w:r>
        <w:rPr>
          <w:lang w:val="zh-Hant"/>
        </w:rPr>
        <w:t>重要的是，</w:t>
      </w:r>
      <w:r w:rsidR="00047439">
        <w:rPr>
          <w:rFonts w:hint="eastAsia"/>
          <w:lang w:val="zh-Hant"/>
        </w:rPr>
        <w:t>耶穌</w:t>
      </w:r>
      <w:r>
        <w:rPr>
          <w:lang w:val="zh-Hant"/>
        </w:rPr>
        <w:t>教導我們，</w:t>
      </w:r>
      <w:r w:rsidR="00047439">
        <w:rPr>
          <w:rFonts w:hint="eastAsia"/>
          <w:lang w:val="zh-Hant"/>
        </w:rPr>
        <w:t>神</w:t>
      </w:r>
      <w:r>
        <w:rPr>
          <w:lang w:val="zh-Hant"/>
        </w:rPr>
        <w:t>不是死人的</w:t>
      </w:r>
      <w:r w:rsidR="00047439">
        <w:rPr>
          <w:rFonts w:hint="eastAsia"/>
          <w:lang w:val="zh-Hant"/>
        </w:rPr>
        <w:t>神</w:t>
      </w:r>
      <w:r>
        <w:rPr>
          <w:lang w:val="zh-Hant"/>
        </w:rPr>
        <w:t>，</w:t>
      </w:r>
      <w:r w:rsidR="00047439">
        <w:rPr>
          <w:rFonts w:hint="eastAsia"/>
          <w:lang w:val="zh-Hant"/>
        </w:rPr>
        <w:t>乃</w:t>
      </w:r>
      <w:r>
        <w:rPr>
          <w:lang w:val="zh-Hant"/>
        </w:rPr>
        <w:t>是活人的神</w:t>
      </w:r>
      <w:r w:rsidR="00047439">
        <w:rPr>
          <w:rFonts w:hint="eastAsia"/>
          <w:lang w:val="zh-Hant"/>
        </w:rPr>
        <w:t>，</w:t>
      </w:r>
      <w:r w:rsidR="00047439">
        <w:rPr>
          <w:lang w:eastAsia="x-none"/>
        </w:rPr>
        <w:t>因為在他那裡，人都是活的</w:t>
      </w:r>
      <w:r>
        <w:rPr>
          <w:lang w:val="zh-Hant"/>
        </w:rPr>
        <w:t>。祈</w:t>
      </w:r>
      <w:r w:rsidR="00047439">
        <w:rPr>
          <w:rFonts w:hint="eastAsia"/>
          <w:lang w:val="zh-Hant"/>
        </w:rPr>
        <w:t>求神</w:t>
      </w:r>
      <w:r>
        <w:rPr>
          <w:lang w:val="zh-Hant"/>
        </w:rPr>
        <w:t>我們不是</w:t>
      </w:r>
      <w:r w:rsidR="00047439">
        <w:rPr>
          <w:rFonts w:hint="eastAsia"/>
          <w:lang w:val="zh-Hant"/>
        </w:rPr>
        <w:t>在</w:t>
      </w:r>
      <w:r w:rsidR="00047439">
        <w:rPr>
          <w:lang w:val="zh-Hant"/>
        </w:rPr>
        <w:t>神面前</w:t>
      </w:r>
      <w:r w:rsidR="00047439">
        <w:rPr>
          <w:rFonts w:hint="eastAsia"/>
          <w:lang w:val="zh-Hant"/>
        </w:rPr>
        <w:t>作死人</w:t>
      </w:r>
      <w:r>
        <w:rPr>
          <w:lang w:val="zh-Hant"/>
        </w:rPr>
        <w:t>，而是</w:t>
      </w:r>
      <w:r w:rsidR="00047439">
        <w:rPr>
          <w:rFonts w:hint="eastAsia"/>
          <w:lang w:val="zh-Hant"/>
        </w:rPr>
        <w:t>作</w:t>
      </w:r>
      <w:r>
        <w:rPr>
          <w:lang w:val="zh-Hant"/>
        </w:rPr>
        <w:t>活</w:t>
      </w:r>
      <w:r w:rsidR="00047439">
        <w:rPr>
          <w:rFonts w:hint="eastAsia"/>
          <w:lang w:val="zh-Hant"/>
        </w:rPr>
        <w:t>人</w:t>
      </w:r>
      <w:r>
        <w:rPr>
          <w:lang w:val="zh-Hant"/>
        </w:rPr>
        <w:t>。我</w:t>
      </w:r>
      <w:r w:rsidR="00047439">
        <w:rPr>
          <w:rFonts w:hint="eastAsia"/>
          <w:lang w:val="zh-Hant"/>
        </w:rPr>
        <w:t>們能</w:t>
      </w:r>
      <w:r w:rsidR="00047439">
        <w:rPr>
          <w:lang w:val="zh-Hant"/>
        </w:rPr>
        <w:t>像寡婦一樣</w:t>
      </w:r>
      <w:r w:rsidR="00047439">
        <w:rPr>
          <w:rFonts w:hint="eastAsia"/>
          <w:lang w:val="zh-Hant"/>
        </w:rPr>
        <w:t>，</w:t>
      </w:r>
      <w:r>
        <w:rPr>
          <w:lang w:val="zh-Hant"/>
        </w:rPr>
        <w:t>成為真正虔</w:t>
      </w:r>
      <w:r w:rsidR="00E53850">
        <w:rPr>
          <w:rFonts w:hint="eastAsia"/>
          <w:lang w:val="zh-Hant"/>
        </w:rPr>
        <w:t>誠</w:t>
      </w:r>
      <w:r>
        <w:rPr>
          <w:lang w:val="zh-Hant"/>
        </w:rPr>
        <w:t>和信</w:t>
      </w:r>
      <w:r w:rsidR="00047439">
        <w:rPr>
          <w:rFonts w:hint="eastAsia"/>
          <w:lang w:val="zh-Hant"/>
        </w:rPr>
        <w:t>靠神</w:t>
      </w:r>
      <w:r>
        <w:rPr>
          <w:lang w:val="zh-Hant"/>
        </w:rPr>
        <w:t>的人，全心全意地愛神，以感激和喜悅獻</w:t>
      </w:r>
      <w:r w:rsidR="00047439">
        <w:rPr>
          <w:rFonts w:hint="eastAsia"/>
          <w:lang w:val="zh-Hant"/>
        </w:rPr>
        <w:t>給主</w:t>
      </w:r>
      <w:r>
        <w:rPr>
          <w:lang w:val="zh-Hant"/>
        </w:rPr>
        <w:t>。</w:t>
      </w:r>
    </w:p>
    <w:p w14:paraId="1D2164B6" w14:textId="0058B3D4" w:rsidR="000D24BC" w:rsidRDefault="000D24BC">
      <w:pPr>
        <w:pStyle w:val="Heading2"/>
      </w:pPr>
      <w:r>
        <w:rPr>
          <w:rFonts w:hint="eastAsia"/>
        </w:rPr>
        <w:t>Ⅰ‧</w:t>
      </w:r>
      <w:r w:rsidR="00A93846">
        <w:rPr>
          <w:lang w:val="zh-Hant"/>
        </w:rPr>
        <w:t>活人的神</w:t>
      </w:r>
      <w:r w:rsidR="00E53850">
        <w:rPr>
          <w:rFonts w:hint="eastAsia"/>
          <w:lang w:val="zh-Hant"/>
        </w:rPr>
        <w:t xml:space="preserve"> </w:t>
      </w:r>
      <w:r w:rsidR="00A93846">
        <w:rPr>
          <w:lang w:val="zh-Hant"/>
        </w:rPr>
        <w:t>(20:19-40)</w:t>
      </w:r>
    </w:p>
    <w:p w14:paraId="252152B1" w14:textId="412235F7" w:rsidR="00A93846" w:rsidRPr="00A93846" w:rsidRDefault="00A93846" w:rsidP="00A93846">
      <w:r w:rsidRPr="00A93846">
        <w:t>請看第19</w:t>
      </w:r>
      <w:r w:rsidR="00E74254">
        <w:rPr>
          <w:rFonts w:hint="eastAsia"/>
        </w:rPr>
        <w:t>,</w:t>
      </w:r>
      <w:r w:rsidRPr="00A93846">
        <w:t>20節。</w:t>
      </w:r>
      <w:r w:rsidR="001924AF">
        <w:rPr>
          <w:rFonts w:hint="eastAsia"/>
        </w:rPr>
        <w:t>文士</w:t>
      </w:r>
      <w:r w:rsidRPr="00A93846">
        <w:t>和</w:t>
      </w:r>
      <w:r w:rsidR="00144BB2">
        <w:rPr>
          <w:lang w:eastAsia="x-none"/>
        </w:rPr>
        <w:t>祭司長</w:t>
      </w:r>
      <w:r w:rsidRPr="00A93846">
        <w:t>知道</w:t>
      </w:r>
      <w:r w:rsidR="001924AF">
        <w:rPr>
          <w:rFonts w:hint="eastAsia"/>
        </w:rPr>
        <w:t>耶穌的</w:t>
      </w:r>
      <w:r w:rsidRPr="00A93846">
        <w:t>葡萄園</w:t>
      </w:r>
      <w:r w:rsidR="001924AF">
        <w:rPr>
          <w:rFonts w:hint="eastAsia"/>
        </w:rPr>
        <w:t>戶的比喻</w:t>
      </w:r>
      <w:r w:rsidRPr="00A93846">
        <w:t>是指</w:t>
      </w:r>
      <w:r w:rsidR="001924AF">
        <w:rPr>
          <w:rFonts w:hint="eastAsia"/>
        </w:rPr>
        <w:t>著</w:t>
      </w:r>
      <w:r w:rsidRPr="00A93846">
        <w:t>他們</w:t>
      </w:r>
      <w:r w:rsidR="001924AF">
        <w:rPr>
          <w:rFonts w:hint="eastAsia"/>
        </w:rPr>
        <w:t>說</w:t>
      </w:r>
      <w:r w:rsidRPr="00A93846">
        <w:t>的，他們</w:t>
      </w:r>
      <w:r w:rsidR="001924AF">
        <w:rPr>
          <w:rFonts w:hint="eastAsia"/>
        </w:rPr>
        <w:t>不但</w:t>
      </w:r>
      <w:r w:rsidRPr="00A93846">
        <w:t>沒有悔改，</w:t>
      </w:r>
      <w:r w:rsidR="00D50B48">
        <w:rPr>
          <w:rFonts w:hint="eastAsia"/>
        </w:rPr>
        <w:t>反而</w:t>
      </w:r>
      <w:r w:rsidR="00317975" w:rsidRPr="00A93846">
        <w:t>他們</w:t>
      </w:r>
      <w:r w:rsidR="00317975">
        <w:rPr>
          <w:rFonts w:hint="eastAsia"/>
        </w:rPr>
        <w:t>對抗耶穌</w:t>
      </w:r>
      <w:r w:rsidRPr="00A93846">
        <w:t>的心更</w:t>
      </w:r>
      <w:r w:rsidR="00464D49">
        <w:rPr>
          <w:rFonts w:hint="eastAsia"/>
        </w:rPr>
        <w:t>剛硬</w:t>
      </w:r>
      <w:r w:rsidRPr="00A93846">
        <w:t>，</w:t>
      </w:r>
      <w:r w:rsidR="00317975">
        <w:rPr>
          <w:rFonts w:hint="eastAsia"/>
        </w:rPr>
        <w:t>想要找把柄捉拿</w:t>
      </w:r>
      <w:r w:rsidRPr="00A93846">
        <w:t>耶穌。他們</w:t>
      </w:r>
      <w:r w:rsidR="007D045C">
        <w:rPr>
          <w:rFonts w:hint="eastAsia"/>
        </w:rPr>
        <w:t>所發的奸細，</w:t>
      </w:r>
      <w:r w:rsidR="003E5928">
        <w:rPr>
          <w:rFonts w:hint="eastAsia"/>
        </w:rPr>
        <w:t>先</w:t>
      </w:r>
      <w:r w:rsidR="007D045C">
        <w:rPr>
          <w:rFonts w:hint="eastAsia"/>
        </w:rPr>
        <w:t>諂</w:t>
      </w:r>
      <w:r w:rsidR="00F15B6E">
        <w:rPr>
          <w:rFonts w:hint="eastAsia"/>
        </w:rPr>
        <w:t>媚耶穌</w:t>
      </w:r>
      <w:r w:rsidR="003E5928">
        <w:rPr>
          <w:rFonts w:hint="eastAsia"/>
        </w:rPr>
        <w:t>，但為耶穌設下</w:t>
      </w:r>
      <w:r w:rsidR="003E5928" w:rsidRPr="00A93846">
        <w:t>圈套</w:t>
      </w:r>
      <w:r w:rsidR="00F15B6E">
        <w:rPr>
          <w:rFonts w:hint="eastAsia"/>
        </w:rPr>
        <w:t>說：「</w:t>
      </w:r>
      <w:r w:rsidR="00F15B6E" w:rsidRPr="00141298">
        <w:rPr>
          <w:rStyle w:val="a2"/>
        </w:rPr>
        <w:t>夫子，我們曉得你所講所傳都是正道，也不取人的外貌，乃是誠誠實實傳神的道。我們納稅給該撒，可以不可以？</w:t>
      </w:r>
      <w:r w:rsidR="00F15B6E" w:rsidRPr="00F15B6E">
        <w:t>」</w:t>
      </w:r>
      <w:r w:rsidRPr="00A93846">
        <w:t>自西元前63年，猶太人在羅馬統治下每年交稅。</w:t>
      </w:r>
      <w:r w:rsidR="007F564C" w:rsidRPr="00A93846">
        <w:t>14歲以上</w:t>
      </w:r>
      <w:r w:rsidR="007F564C">
        <w:rPr>
          <w:rFonts w:hint="eastAsia"/>
        </w:rPr>
        <w:t>的</w:t>
      </w:r>
      <w:r w:rsidR="007F564C" w:rsidRPr="00A93846">
        <w:t>男人，</w:t>
      </w:r>
      <w:r w:rsidR="00124AB7">
        <w:rPr>
          <w:rFonts w:hint="eastAsia"/>
        </w:rPr>
        <w:t>與</w:t>
      </w:r>
      <w:r w:rsidR="007F564C" w:rsidRPr="00A93846">
        <w:t>12-</w:t>
      </w:r>
      <w:r w:rsidR="007F564C" w:rsidRPr="00124AB7">
        <w:t>65歲婦女</w:t>
      </w:r>
      <w:r w:rsidR="00E50014">
        <w:rPr>
          <w:rFonts w:hint="eastAsia"/>
        </w:rPr>
        <w:t>，</w:t>
      </w:r>
      <w:r w:rsidR="00506429" w:rsidRPr="00124AB7">
        <w:t>每人每年</w:t>
      </w:r>
      <w:r w:rsidR="00E50014">
        <w:rPr>
          <w:rFonts w:hint="eastAsia"/>
        </w:rPr>
        <w:t>交稅</w:t>
      </w:r>
      <w:r w:rsidR="00506429" w:rsidRPr="00124AB7">
        <w:t>金約1錢銀子</w:t>
      </w:r>
      <w:r w:rsidR="00E50014">
        <w:rPr>
          <w:rFonts w:hint="eastAsia"/>
        </w:rPr>
        <w:t>。稅款</w:t>
      </w:r>
      <w:r w:rsidR="00EE74B8">
        <w:rPr>
          <w:rFonts w:hint="eastAsia"/>
        </w:rPr>
        <w:t>供給</w:t>
      </w:r>
      <w:r w:rsidRPr="00A93846">
        <w:t>羅馬皇帝</w:t>
      </w:r>
      <w:r w:rsidR="000115AE">
        <w:rPr>
          <w:rFonts w:hint="eastAsia"/>
        </w:rPr>
        <w:t>與</w:t>
      </w:r>
      <w:r w:rsidR="00EE74B8" w:rsidRPr="00A93846">
        <w:t>羅馬上層</w:t>
      </w:r>
      <w:r w:rsidR="000115AE" w:rsidRPr="00A93846">
        <w:t>的奢侈生活</w:t>
      </w:r>
      <w:r w:rsidR="00EE74B8">
        <w:rPr>
          <w:rFonts w:hint="eastAsia"/>
        </w:rPr>
        <w:t>和</w:t>
      </w:r>
      <w:r w:rsidRPr="00A93846">
        <w:t>維持異教寺廟</w:t>
      </w:r>
      <w:r w:rsidR="000115AE">
        <w:rPr>
          <w:rFonts w:hint="eastAsia"/>
        </w:rPr>
        <w:t>所使用</w:t>
      </w:r>
      <w:r w:rsidRPr="00A93846">
        <w:t>。向</w:t>
      </w:r>
      <w:r w:rsidR="00047439">
        <w:t>該撒</w:t>
      </w:r>
      <w:r w:rsidRPr="00A93846">
        <w:t>交稅意味著承認羅馬</w:t>
      </w:r>
      <w:r w:rsidR="00774727">
        <w:rPr>
          <w:rFonts w:hint="eastAsia"/>
        </w:rPr>
        <w:t>為</w:t>
      </w:r>
      <w:r w:rsidRPr="00A93846">
        <w:t>皇帝，這對於相信</w:t>
      </w:r>
      <w:r w:rsidR="00D26F8D">
        <w:rPr>
          <w:rFonts w:hint="eastAsia"/>
        </w:rPr>
        <w:t>獨一真</w:t>
      </w:r>
      <w:r>
        <w:t>神</w:t>
      </w:r>
      <w:r w:rsidRPr="00A93846">
        <w:t>的猶太人是不能接受的。因此，加利利</w:t>
      </w:r>
      <w:r w:rsidR="00C06A00">
        <w:rPr>
          <w:rFonts w:hint="eastAsia"/>
        </w:rPr>
        <w:t>一帶曾有反抗</w:t>
      </w:r>
      <w:r w:rsidRPr="00A93846">
        <w:t>納稅的運動，</w:t>
      </w:r>
      <w:r w:rsidR="00BF4281">
        <w:rPr>
          <w:rFonts w:hint="eastAsia"/>
        </w:rPr>
        <w:t>其中有奮銳</w:t>
      </w:r>
      <w:r w:rsidRPr="00A93846">
        <w:t>黨。此外，</w:t>
      </w:r>
      <w:r w:rsidR="0079354F">
        <w:rPr>
          <w:rFonts w:hint="eastAsia"/>
        </w:rPr>
        <w:t>所使用來交稅的貨</w:t>
      </w:r>
      <w:r w:rsidR="0079354F" w:rsidRPr="00A93846">
        <w:t>幣</w:t>
      </w:r>
      <w:r w:rsidR="0079354F">
        <w:rPr>
          <w:rFonts w:hint="eastAsia"/>
        </w:rPr>
        <w:t>，</w:t>
      </w:r>
      <w:r w:rsidRPr="00A93846">
        <w:t>印</w:t>
      </w:r>
      <w:r w:rsidR="00723712">
        <w:rPr>
          <w:rFonts w:hint="eastAsia"/>
        </w:rPr>
        <w:t>上</w:t>
      </w:r>
      <w:r w:rsidR="00723712">
        <w:t>該撒</w:t>
      </w:r>
      <w:r w:rsidR="00723712" w:rsidRPr="00A93846">
        <w:t>皇帝</w:t>
      </w:r>
      <w:r w:rsidR="00027F0C">
        <w:rPr>
          <w:rFonts w:hint="eastAsia"/>
        </w:rPr>
        <w:t>為神，因此猶太人認為</w:t>
      </w:r>
      <w:r w:rsidR="00027F0C" w:rsidRPr="00A93846">
        <w:t>使用</w:t>
      </w:r>
      <w:r w:rsidR="00027F0C">
        <w:rPr>
          <w:rFonts w:hint="eastAsia"/>
        </w:rPr>
        <w:t>羅馬貨</w:t>
      </w:r>
      <w:r w:rsidR="00027F0C" w:rsidRPr="00A93846">
        <w:t>幣</w:t>
      </w:r>
      <w:r w:rsidR="00027F0C">
        <w:rPr>
          <w:rFonts w:hint="eastAsia"/>
        </w:rPr>
        <w:t>也</w:t>
      </w:r>
      <w:r w:rsidR="00027F0C" w:rsidRPr="00A93846">
        <w:t>是偶像崇拜</w:t>
      </w:r>
      <w:r w:rsidR="004679DA">
        <w:rPr>
          <w:rFonts w:hint="eastAsia"/>
        </w:rPr>
        <w:t>。</w:t>
      </w:r>
      <w:r w:rsidRPr="00A93846">
        <w:t>在這種背景下，如果耶穌</w:t>
      </w:r>
      <w:r w:rsidR="004679DA">
        <w:rPr>
          <w:rFonts w:hint="eastAsia"/>
        </w:rPr>
        <w:t>回答當納稅，也會被猶太百姓認為耶</w:t>
      </w:r>
      <w:r w:rsidR="004679DA" w:rsidRPr="005165C5">
        <w:rPr>
          <w:rFonts w:hint="eastAsia"/>
        </w:rPr>
        <w:t>穌是</w:t>
      </w:r>
      <w:r w:rsidRPr="00A93846">
        <w:t>羅馬的</w:t>
      </w:r>
      <w:r w:rsidR="00901D13">
        <w:rPr>
          <w:rFonts w:hint="eastAsia"/>
        </w:rPr>
        <w:t>傀儡</w:t>
      </w:r>
      <w:r w:rsidRPr="00A93846">
        <w:t>，</w:t>
      </w:r>
      <w:r w:rsidR="00901D13">
        <w:rPr>
          <w:rFonts w:hint="eastAsia"/>
        </w:rPr>
        <w:t>若耶穌回答說不當納，</w:t>
      </w:r>
      <w:r w:rsidRPr="00A93846">
        <w:t>他</w:t>
      </w:r>
      <w:r w:rsidR="00906661">
        <w:rPr>
          <w:rFonts w:hint="eastAsia"/>
        </w:rPr>
        <w:t>們</w:t>
      </w:r>
      <w:r w:rsidRPr="00A93846">
        <w:t>就會</w:t>
      </w:r>
      <w:r w:rsidR="00901D13">
        <w:rPr>
          <w:rFonts w:hint="eastAsia"/>
        </w:rPr>
        <w:t>以耶穌</w:t>
      </w:r>
      <w:r w:rsidR="00901D13" w:rsidRPr="00A93846">
        <w:t>煽動</w:t>
      </w:r>
      <w:r w:rsidR="00901D13">
        <w:rPr>
          <w:rFonts w:hint="eastAsia"/>
        </w:rPr>
        <w:t>百姓</w:t>
      </w:r>
      <w:r w:rsidRPr="00A93846">
        <w:t>抵抗羅馬政權</w:t>
      </w:r>
      <w:r w:rsidR="00901D13">
        <w:rPr>
          <w:rFonts w:hint="eastAsia"/>
        </w:rPr>
        <w:t>，找羅馬</w:t>
      </w:r>
      <w:r w:rsidRPr="00A93846">
        <w:t>士兵逮捕</w:t>
      </w:r>
      <w:r w:rsidR="00901D13">
        <w:rPr>
          <w:rFonts w:hint="eastAsia"/>
        </w:rPr>
        <w:t>耶穌</w:t>
      </w:r>
      <w:r w:rsidRPr="00A93846">
        <w:t>。耶穌陷入</w:t>
      </w:r>
      <w:r w:rsidR="00141298">
        <w:rPr>
          <w:rFonts w:hint="eastAsia"/>
        </w:rPr>
        <w:t>兩難問題之中</w:t>
      </w:r>
      <w:r w:rsidRPr="00A93846">
        <w:t>。</w:t>
      </w:r>
    </w:p>
    <w:p w14:paraId="0A6E091A" w14:textId="3F5B25F0" w:rsidR="00A93846" w:rsidRPr="00A93846" w:rsidRDefault="00A93846" w:rsidP="00A93846">
      <w:r w:rsidRPr="00A93846">
        <w:t>耶穌對他們說</w:t>
      </w:r>
      <w:r w:rsidR="00E74254">
        <w:t>甚麼</w:t>
      </w:r>
      <w:r w:rsidRPr="00A93846">
        <w:t>？</w:t>
      </w:r>
      <w:r w:rsidR="00047439">
        <w:rPr>
          <w:rFonts w:hint="eastAsia"/>
        </w:rPr>
        <w:t>「</w:t>
      </w:r>
      <w:r w:rsidR="00047439" w:rsidRPr="001924AF">
        <w:rPr>
          <w:rStyle w:val="a2"/>
        </w:rPr>
        <w:t>拿一個銀錢來給我看。這像和這號是誰的？</w:t>
      </w:r>
      <w:r w:rsidR="00047439">
        <w:rPr>
          <w:rFonts w:hint="eastAsia"/>
        </w:rPr>
        <w:t>」</w:t>
      </w:r>
      <w:r w:rsidR="00605197">
        <w:rPr>
          <w:rFonts w:hint="eastAsia"/>
        </w:rPr>
        <w:t>羅馬貨</w:t>
      </w:r>
      <w:r w:rsidR="00605197" w:rsidRPr="00A93846">
        <w:t>幣</w:t>
      </w:r>
      <w:r w:rsidR="00605197">
        <w:rPr>
          <w:rFonts w:hint="eastAsia"/>
        </w:rPr>
        <w:t>的</w:t>
      </w:r>
      <w:r w:rsidRPr="00A93846">
        <w:t>正面刻有當時羅馬皇帝提比留斯</w:t>
      </w:r>
      <w:r w:rsidRPr="00A93846">
        <w:t>·</w:t>
      </w:r>
      <w:r w:rsidR="00047439">
        <w:t>該撒</w:t>
      </w:r>
      <w:r>
        <w:t>(</w:t>
      </w:r>
      <w:r w:rsidRPr="00A93846">
        <w:t>西元14-37年</w:t>
      </w:r>
      <w:r>
        <w:t>)</w:t>
      </w:r>
      <w:r w:rsidRPr="00A93846">
        <w:t>的肖像，上面寫著「神奧古斯都的兒子提比留斯皇帝」</w:t>
      </w:r>
      <w:r w:rsidR="008C39D4">
        <w:rPr>
          <w:rFonts w:hint="eastAsia"/>
        </w:rPr>
        <w:t>，</w:t>
      </w:r>
      <w:r w:rsidRPr="00A93846">
        <w:t>背面畫著利比亞皇太后拿著橄欖枝的雕像。</w:t>
      </w:r>
      <w:r w:rsidR="00605144">
        <w:rPr>
          <w:rFonts w:hint="eastAsia"/>
        </w:rPr>
        <w:t>就是貨</w:t>
      </w:r>
      <w:r w:rsidR="00605144" w:rsidRPr="00A93846">
        <w:t>幣</w:t>
      </w:r>
      <w:r w:rsidRPr="00A93846">
        <w:t>刻有</w:t>
      </w:r>
      <w:r w:rsidR="00047439">
        <w:t>該撒</w:t>
      </w:r>
      <w:r w:rsidRPr="00A93846">
        <w:t>的形象和文字。</w:t>
      </w:r>
      <w:r w:rsidR="00DB1426">
        <w:rPr>
          <w:lang w:eastAsia="x-none"/>
        </w:rPr>
        <w:t>他們說：「是該撒的。」</w:t>
      </w:r>
      <w:r w:rsidR="00EA6281">
        <w:rPr>
          <w:lang w:eastAsia="x-none"/>
        </w:rPr>
        <w:t>耶穌說：「</w:t>
      </w:r>
      <w:r w:rsidR="00EA6281" w:rsidRPr="00EA6281">
        <w:rPr>
          <w:rStyle w:val="a2"/>
        </w:rPr>
        <w:t>這樣，該撒的物當歸給該撒，神的物當歸給神。」</w:t>
      </w:r>
      <w:r w:rsidR="00EA6281">
        <w:rPr>
          <w:rFonts w:hint="eastAsia"/>
        </w:rPr>
        <w:t>耶穌承認</w:t>
      </w:r>
      <w:r w:rsidR="00047439">
        <w:t>該撒</w:t>
      </w:r>
      <w:r w:rsidR="00EA6281">
        <w:rPr>
          <w:rFonts w:hint="eastAsia"/>
        </w:rPr>
        <w:t>地上的權柄，</w:t>
      </w:r>
      <w:r w:rsidR="00E147CE">
        <w:rPr>
          <w:rFonts w:hint="eastAsia"/>
        </w:rPr>
        <w:t>但同時也要把神的物</w:t>
      </w:r>
      <w:r w:rsidRPr="00A93846">
        <w:t>獻給</w:t>
      </w:r>
      <w:r>
        <w:t>神</w:t>
      </w:r>
      <w:r w:rsidR="00722E31">
        <w:rPr>
          <w:rFonts w:hint="eastAsia"/>
        </w:rPr>
        <w:t>。地上</w:t>
      </w:r>
      <w:r w:rsidRPr="00A93846">
        <w:t>所有的權</w:t>
      </w:r>
      <w:r w:rsidR="00014AD1">
        <w:rPr>
          <w:rFonts w:hint="eastAsia"/>
        </w:rPr>
        <w:t>柄</w:t>
      </w:r>
      <w:r w:rsidRPr="00A93846">
        <w:t>都</w:t>
      </w:r>
      <w:r w:rsidR="00722E31">
        <w:rPr>
          <w:rFonts w:hint="eastAsia"/>
        </w:rPr>
        <w:t>是</w:t>
      </w:r>
      <w:r w:rsidRPr="00A93846">
        <w:t>來自</w:t>
      </w:r>
      <w:r>
        <w:t>神</w:t>
      </w:r>
      <w:r w:rsidRPr="00A93846">
        <w:t>。</w:t>
      </w:r>
      <w:r w:rsidR="00DF7CA7">
        <w:rPr>
          <w:rFonts w:hint="eastAsia"/>
        </w:rPr>
        <w:t>「</w:t>
      </w:r>
      <w:r w:rsidR="003E3D2A" w:rsidRPr="00722E31">
        <w:rPr>
          <w:rStyle w:val="a2"/>
        </w:rPr>
        <w:t>在上有權柄的，人人當順服他，因為沒有權柄不是出於神的。凡掌權的都是神所命的。</w:t>
      </w:r>
      <w:r w:rsidR="00DF7CA7">
        <w:rPr>
          <w:rFonts w:hint="eastAsia"/>
        </w:rPr>
        <w:t>」</w:t>
      </w:r>
      <w:r w:rsidR="00DF7CA7" w:rsidRPr="005165C5">
        <w:t>(</w:t>
      </w:r>
      <w:r w:rsidRPr="00A93846">
        <w:t>羅13</w:t>
      </w:r>
      <w:r>
        <w:t>:</w:t>
      </w:r>
      <w:r w:rsidRPr="00A93846">
        <w:t>1</w:t>
      </w:r>
      <w:r>
        <w:t>)</w:t>
      </w:r>
      <w:r w:rsidRPr="00A93846">
        <w:t>。耶穌不是激進的革命</w:t>
      </w:r>
      <w:r w:rsidR="004D1A62">
        <w:rPr>
          <w:rFonts w:hint="eastAsia"/>
        </w:rPr>
        <w:t>家</w:t>
      </w:r>
      <w:r w:rsidRPr="00A93846">
        <w:t>，</w:t>
      </w:r>
      <w:r w:rsidR="00B13A68">
        <w:rPr>
          <w:rFonts w:hint="eastAsia"/>
        </w:rPr>
        <w:t>反抗地上的權柄</w:t>
      </w:r>
      <w:r w:rsidRPr="00A93846">
        <w:t>，也</w:t>
      </w:r>
      <w:r w:rsidR="00B13A68">
        <w:rPr>
          <w:rFonts w:hint="eastAsia"/>
        </w:rPr>
        <w:t>非</w:t>
      </w:r>
      <w:r w:rsidRPr="00A93846">
        <w:t>無條件忠誠的</w:t>
      </w:r>
      <w:r w:rsidR="000A3EA4">
        <w:rPr>
          <w:rFonts w:hint="eastAsia"/>
        </w:rPr>
        <w:t>愛</w:t>
      </w:r>
      <w:r w:rsidRPr="00A93846">
        <w:t>國主義者。彌賽亞只通過神的國度解決所有問題。因此，我們既要作為天國</w:t>
      </w:r>
      <w:r w:rsidR="000A3EA4">
        <w:rPr>
          <w:rFonts w:hint="eastAsia"/>
        </w:rPr>
        <w:t>百姓</w:t>
      </w:r>
      <w:r w:rsidRPr="00A93846">
        <w:t>，</w:t>
      </w:r>
      <w:r w:rsidR="000A3EA4">
        <w:rPr>
          <w:rFonts w:hint="eastAsia"/>
        </w:rPr>
        <w:t>也</w:t>
      </w:r>
      <w:r w:rsidRPr="00A93846">
        <w:t>要</w:t>
      </w:r>
      <w:r w:rsidR="000A3EA4">
        <w:rPr>
          <w:rFonts w:hint="eastAsia"/>
        </w:rPr>
        <w:t>地上國度的</w:t>
      </w:r>
      <w:r w:rsidRPr="00A93846">
        <w:t>公民，</w:t>
      </w:r>
      <w:r w:rsidR="000A3EA4">
        <w:rPr>
          <w:rFonts w:hint="eastAsia"/>
        </w:rPr>
        <w:t>遵守地上</w:t>
      </w:r>
      <w:r w:rsidR="000A3EA4" w:rsidRPr="005165C5">
        <w:rPr>
          <w:rFonts w:hint="eastAsia"/>
        </w:rPr>
        <w:t>的</w:t>
      </w:r>
      <w:r w:rsidRPr="00A93846">
        <w:t>法律和秩序。我們必須履行</w:t>
      </w:r>
      <w:r w:rsidR="0005110F">
        <w:rPr>
          <w:rFonts w:hint="eastAsia"/>
        </w:rPr>
        <w:t>納</w:t>
      </w:r>
      <w:r w:rsidRPr="00A93846">
        <w:t>稅和兵役</w:t>
      </w:r>
      <w:r w:rsidR="0005110F">
        <w:rPr>
          <w:rFonts w:hint="eastAsia"/>
        </w:rPr>
        <w:t>，也要</w:t>
      </w:r>
      <w:r w:rsidRPr="00A93846">
        <w:t>遵守交通法規，盡最大的努力工作</w:t>
      </w:r>
      <w:r w:rsidR="00CD43A7">
        <w:rPr>
          <w:rFonts w:hint="eastAsia"/>
        </w:rPr>
        <w:t>，</w:t>
      </w:r>
      <w:r w:rsidRPr="00A93846">
        <w:t>成為一個受人尊敬的公民，在世界上</w:t>
      </w:r>
      <w:r w:rsidR="00CD43A7">
        <w:rPr>
          <w:rFonts w:hint="eastAsia"/>
        </w:rPr>
        <w:t>作</w:t>
      </w:r>
      <w:r w:rsidRPr="00A93846">
        <w:t>鹽</w:t>
      </w:r>
      <w:r w:rsidR="00CD43A7">
        <w:rPr>
          <w:rFonts w:hint="eastAsia"/>
        </w:rPr>
        <w:t>和</w:t>
      </w:r>
      <w:r w:rsidR="00CD43A7" w:rsidRPr="00A93846">
        <w:t>光</w:t>
      </w:r>
      <w:r w:rsidRPr="00A93846">
        <w:t>。</w:t>
      </w:r>
    </w:p>
    <w:p w14:paraId="1A3A2F90" w14:textId="6698E291" w:rsidR="00DF335A" w:rsidRDefault="00A93846" w:rsidP="00A93846">
      <w:r w:rsidRPr="00A93846">
        <w:t>然而，耶穌不只說</w:t>
      </w:r>
      <w:r w:rsidR="00DF335A">
        <w:rPr>
          <w:rFonts w:hint="eastAsia"/>
        </w:rPr>
        <w:t>信徒承擔地上</w:t>
      </w:r>
      <w:r w:rsidRPr="00A93846">
        <w:t>國</w:t>
      </w:r>
      <w:r w:rsidR="00DF335A">
        <w:rPr>
          <w:rFonts w:hint="eastAsia"/>
        </w:rPr>
        <w:t>度</w:t>
      </w:r>
      <w:r w:rsidRPr="00A93846">
        <w:t>的責任，</w:t>
      </w:r>
      <w:r w:rsidR="00DF335A">
        <w:rPr>
          <w:rFonts w:hint="eastAsia"/>
        </w:rPr>
        <w:t>也要承擔作神百姓的</w:t>
      </w:r>
      <w:r w:rsidRPr="00A93846">
        <w:t>責任。</w:t>
      </w:r>
      <w:r w:rsidR="00DF335A">
        <w:rPr>
          <w:lang w:eastAsia="x-none"/>
        </w:rPr>
        <w:t>「</w:t>
      </w:r>
      <w:r w:rsidR="00DF335A" w:rsidRPr="00EA6281">
        <w:rPr>
          <w:rStyle w:val="a2"/>
        </w:rPr>
        <w:t>神的物當歸給神。」</w:t>
      </w:r>
      <w:r w:rsidR="0003424A" w:rsidRPr="0003424A">
        <w:t>該撒的物當歸給該撒</w:t>
      </w:r>
      <w:r w:rsidR="00EE3D45">
        <w:rPr>
          <w:rFonts w:hint="eastAsia"/>
        </w:rPr>
        <w:t>固然重要，</w:t>
      </w:r>
      <w:r w:rsidRPr="00A93846">
        <w:t>但更重要的是把神的</w:t>
      </w:r>
      <w:r w:rsidR="00EE3D45">
        <w:rPr>
          <w:rFonts w:hint="eastAsia"/>
        </w:rPr>
        <w:t>物</w:t>
      </w:r>
      <w:r w:rsidRPr="00A93846">
        <w:t>獻給</w:t>
      </w:r>
      <w:r>
        <w:t>神</w:t>
      </w:r>
      <w:r w:rsidRPr="00A93846">
        <w:t>。</w:t>
      </w:r>
      <w:r>
        <w:t>神</w:t>
      </w:r>
      <w:r w:rsidRPr="00A93846">
        <w:t>是萬物的創造者，是萬物的主</w:t>
      </w:r>
      <w:r w:rsidR="00EE3D45">
        <w:rPr>
          <w:rFonts w:hint="eastAsia"/>
        </w:rPr>
        <w:t>宰</w:t>
      </w:r>
      <w:r w:rsidRPr="00A93846">
        <w:t>。因此，我們必須把</w:t>
      </w:r>
      <w:r w:rsidR="000F699E">
        <w:rPr>
          <w:rFonts w:hint="eastAsia"/>
        </w:rPr>
        <w:t>神的物</w:t>
      </w:r>
      <w:r w:rsidRPr="00A93846">
        <w:t>獻給神</w:t>
      </w:r>
      <w:r w:rsidR="00763EE1">
        <w:rPr>
          <w:rFonts w:hint="eastAsia"/>
        </w:rPr>
        <w:t>，包括我們的</w:t>
      </w:r>
      <w:r w:rsidRPr="00A93846">
        <w:t>收入，</w:t>
      </w:r>
      <w:r w:rsidR="000F699E">
        <w:rPr>
          <w:rFonts w:hint="eastAsia"/>
        </w:rPr>
        <w:t>分別</w:t>
      </w:r>
      <w:r w:rsidRPr="00A93846">
        <w:t>主日</w:t>
      </w:r>
      <w:r w:rsidR="000F699E">
        <w:rPr>
          <w:rFonts w:hint="eastAsia"/>
        </w:rPr>
        <w:t>時間來</w:t>
      </w:r>
      <w:r w:rsidRPr="00A93846">
        <w:t>敬拜</w:t>
      </w:r>
      <w:r>
        <w:t>神</w:t>
      </w:r>
      <w:r w:rsidRPr="00A93846">
        <w:t>。</w:t>
      </w:r>
    </w:p>
    <w:p w14:paraId="3A5FD1C9" w14:textId="7667B7B7" w:rsidR="00A93846" w:rsidRPr="00A93846" w:rsidRDefault="002630FC" w:rsidP="00A93846">
      <w:r>
        <w:rPr>
          <w:rFonts w:hint="eastAsia"/>
        </w:rPr>
        <w:t>我們</w:t>
      </w:r>
      <w:r w:rsidR="00A93846" w:rsidRPr="00A93846">
        <w:t>必須以</w:t>
      </w:r>
      <w:r w:rsidR="00A93846">
        <w:t>神</w:t>
      </w:r>
      <w:r w:rsidR="00A93846" w:rsidRPr="00A93846">
        <w:t>為中心生活，</w:t>
      </w:r>
      <w:r w:rsidR="00CA57F5">
        <w:rPr>
          <w:rFonts w:hint="eastAsia"/>
        </w:rPr>
        <w:t>將初熟的果子，在每日</w:t>
      </w:r>
      <w:r w:rsidR="00784531">
        <w:rPr>
          <w:rFonts w:hint="eastAsia"/>
        </w:rPr>
        <w:t>開首</w:t>
      </w:r>
      <w:r w:rsidR="00CA57F5">
        <w:rPr>
          <w:rFonts w:hint="eastAsia"/>
        </w:rPr>
        <w:t>時間獻給神</w:t>
      </w:r>
      <w:r w:rsidR="00B6377B" w:rsidRPr="005165C5">
        <w:rPr>
          <w:rFonts w:hint="eastAsia"/>
        </w:rPr>
        <w:t>。</w:t>
      </w:r>
      <w:r w:rsidR="00A8525B" w:rsidRPr="005165C5">
        <w:rPr>
          <w:rFonts w:hint="eastAsia"/>
        </w:rPr>
        <w:t>貨幣</w:t>
      </w:r>
      <w:r w:rsidR="00A8525B" w:rsidRPr="00A93846">
        <w:t>刻</w:t>
      </w:r>
      <w:r w:rsidR="00A8525B">
        <w:rPr>
          <w:rFonts w:hint="eastAsia"/>
        </w:rPr>
        <w:t>有</w:t>
      </w:r>
      <w:r w:rsidR="00047439">
        <w:t>該撒</w:t>
      </w:r>
      <w:r w:rsidR="00A93846" w:rsidRPr="00A93846">
        <w:t>的形象，我們的</w:t>
      </w:r>
      <w:r w:rsidR="00A8525B">
        <w:rPr>
          <w:rFonts w:hint="eastAsia"/>
        </w:rPr>
        <w:t>身</w:t>
      </w:r>
      <w:r w:rsidR="00A93846" w:rsidRPr="00A93846">
        <w:t>心</w:t>
      </w:r>
      <w:r w:rsidR="00A8525B">
        <w:rPr>
          <w:rFonts w:hint="eastAsia"/>
        </w:rPr>
        <w:t>也</w:t>
      </w:r>
      <w:r w:rsidR="00A93846" w:rsidRPr="00A93846">
        <w:t>刻有神的形象，我們必須把</w:t>
      </w:r>
      <w:r w:rsidR="00A8525B">
        <w:rPr>
          <w:rFonts w:hint="eastAsia"/>
        </w:rPr>
        <w:t>身</w:t>
      </w:r>
      <w:r w:rsidR="00A93846" w:rsidRPr="00A93846">
        <w:t>心獻給神。</w:t>
      </w:r>
      <w:r>
        <w:rPr>
          <w:rFonts w:hint="eastAsia"/>
        </w:rPr>
        <w:t>「</w:t>
      </w:r>
      <w:r w:rsidRPr="002630FC">
        <w:rPr>
          <w:rStyle w:val="a2"/>
        </w:rPr>
        <w:t>所以弟兄們，我以神的慈悲勸你們，將身體獻上，當作活祭，是聖潔的，是神所喜悅的；你們如此事奉乃是理所當然的。</w:t>
      </w:r>
      <w:r>
        <w:rPr>
          <w:rFonts w:hint="eastAsia"/>
        </w:rPr>
        <w:t>」</w:t>
      </w:r>
      <w:r w:rsidR="00A93846">
        <w:t>(</w:t>
      </w:r>
      <w:r w:rsidR="00A93846" w:rsidRPr="00A93846">
        <w:t>羅</w:t>
      </w:r>
      <w:r w:rsidR="00A93846" w:rsidRPr="00A93846">
        <w:lastRenderedPageBreak/>
        <w:t>12</w:t>
      </w:r>
      <w:r w:rsidR="00A93846">
        <w:t>:</w:t>
      </w:r>
      <w:r w:rsidR="00A93846" w:rsidRPr="00A93846">
        <w:t>1</w:t>
      </w:r>
      <w:r w:rsidR="00A93846">
        <w:t>)</w:t>
      </w:r>
      <w:r w:rsidR="00A93846" w:rsidRPr="00A93846">
        <w:t>。</w:t>
      </w:r>
      <w:r w:rsidR="00264213">
        <w:rPr>
          <w:rFonts w:hint="eastAsia"/>
        </w:rPr>
        <w:t>在</w:t>
      </w:r>
      <w:r w:rsidR="00AC5D5A">
        <w:rPr>
          <w:rFonts w:hint="eastAsia"/>
        </w:rPr>
        <w:t>疫情下，我們</w:t>
      </w:r>
      <w:r w:rsidR="00854EC9">
        <w:rPr>
          <w:rFonts w:hint="eastAsia"/>
        </w:rPr>
        <w:t>習慣</w:t>
      </w:r>
      <w:r w:rsidR="00AC5D5A">
        <w:rPr>
          <w:rFonts w:hint="eastAsia"/>
        </w:rPr>
        <w:t>網上崇拜，</w:t>
      </w:r>
      <w:r w:rsidR="00854EC9">
        <w:rPr>
          <w:rFonts w:hint="eastAsia"/>
        </w:rPr>
        <w:t>現在</w:t>
      </w:r>
      <w:r w:rsidR="00B90E92">
        <w:rPr>
          <w:rFonts w:hint="eastAsia"/>
        </w:rPr>
        <w:t>容易不重視實體崇拜。但我們</w:t>
      </w:r>
      <w:r w:rsidR="00A93846" w:rsidRPr="00A93846">
        <w:t>要努力</w:t>
      </w:r>
      <w:r w:rsidR="00264213">
        <w:rPr>
          <w:rFonts w:hint="eastAsia"/>
        </w:rPr>
        <w:t>身</w:t>
      </w:r>
      <w:r w:rsidR="00A93846" w:rsidRPr="00A93846">
        <w:t>心奉獻給</w:t>
      </w:r>
      <w:r w:rsidR="00A93846">
        <w:t>神</w:t>
      </w:r>
      <w:r w:rsidR="00B90E92">
        <w:rPr>
          <w:rFonts w:hint="eastAsia"/>
        </w:rPr>
        <w:t>，</w:t>
      </w:r>
      <w:r w:rsidR="00A93846" w:rsidRPr="00A93846">
        <w:t>渴望學習如何更愛神，</w:t>
      </w:r>
      <w:r w:rsidR="003B063B">
        <w:rPr>
          <w:rFonts w:hint="eastAsia"/>
        </w:rPr>
        <w:t>在</w:t>
      </w:r>
      <w:r w:rsidR="00A93846" w:rsidRPr="00A93846">
        <w:t>神的</w:t>
      </w:r>
      <w:r w:rsidR="00F4306A">
        <w:rPr>
          <w:rFonts w:hint="eastAsia"/>
        </w:rPr>
        <w:t>幫助</w:t>
      </w:r>
      <w:r w:rsidR="003B063B">
        <w:rPr>
          <w:rFonts w:hint="eastAsia"/>
        </w:rPr>
        <w:t>下</w:t>
      </w:r>
      <w:r w:rsidR="00A93846" w:rsidRPr="00A93846">
        <w:t>，</w:t>
      </w:r>
      <w:r w:rsidR="003B063B">
        <w:rPr>
          <w:rFonts w:hint="eastAsia"/>
        </w:rPr>
        <w:t>勝過艱</w:t>
      </w:r>
      <w:r w:rsidR="00A93846" w:rsidRPr="00A93846">
        <w:t>難時代。</w:t>
      </w:r>
    </w:p>
    <w:p w14:paraId="70C19445" w14:textId="6C314050" w:rsidR="003D41A9" w:rsidRPr="005165C5" w:rsidRDefault="00A93846" w:rsidP="00A93846">
      <w:r w:rsidRPr="00A93846">
        <w:t>請看第27節。</w:t>
      </w:r>
      <w:r w:rsidR="00144BB2">
        <w:rPr>
          <w:rFonts w:hint="eastAsia"/>
        </w:rPr>
        <w:t>文士和</w:t>
      </w:r>
      <w:proofErr w:type="spellStart"/>
      <w:r w:rsidR="00144BB2">
        <w:rPr>
          <w:lang w:eastAsia="x-none"/>
        </w:rPr>
        <w:t>祭司長</w:t>
      </w:r>
      <w:r w:rsidR="00144BB2">
        <w:rPr>
          <w:rFonts w:hint="eastAsia"/>
        </w:rPr>
        <w:t>企圖以</w:t>
      </w:r>
      <w:r w:rsidRPr="00A93846">
        <w:t>政治</w:t>
      </w:r>
      <w:r w:rsidR="00144BB2">
        <w:rPr>
          <w:rFonts w:hint="eastAsia"/>
        </w:rPr>
        <w:t>罪名</w:t>
      </w:r>
      <w:r w:rsidR="004B502C">
        <w:rPr>
          <w:rFonts w:hint="eastAsia"/>
        </w:rPr>
        <w:t>捉拿耶</w:t>
      </w:r>
      <w:r w:rsidR="004B502C" w:rsidRPr="005165C5">
        <w:rPr>
          <w:rFonts w:hint="eastAsia"/>
        </w:rPr>
        <w:t>穌失敗，另一派說</w:t>
      </w:r>
      <w:r w:rsidR="00C32D26">
        <w:rPr>
          <w:rFonts w:hint="eastAsia"/>
        </w:rPr>
        <w:t>沒有</w:t>
      </w:r>
      <w:r w:rsidRPr="00A93846">
        <w:t>復活的</w:t>
      </w:r>
      <w:r w:rsidR="004B502C">
        <w:rPr>
          <w:lang w:eastAsia="x-none"/>
        </w:rPr>
        <w:t>撒都該人</w:t>
      </w:r>
      <w:r w:rsidR="004B502C">
        <w:rPr>
          <w:rFonts w:hint="eastAsia"/>
        </w:rPr>
        <w:t>前</w:t>
      </w:r>
      <w:r w:rsidRPr="00A93846">
        <w:t>來</w:t>
      </w:r>
      <w:r w:rsidR="004B502C">
        <w:rPr>
          <w:rFonts w:hint="eastAsia"/>
        </w:rPr>
        <w:t>挑戰</w:t>
      </w:r>
      <w:r w:rsidR="00087CBB">
        <w:rPr>
          <w:rFonts w:hint="eastAsia"/>
        </w:rPr>
        <w:t>耶穌</w:t>
      </w:r>
      <w:r w:rsidRPr="00A93846">
        <w:t>宗教問題</w:t>
      </w:r>
      <w:proofErr w:type="spellEnd"/>
      <w:r w:rsidRPr="00A93846">
        <w:t>。</w:t>
      </w:r>
      <w:r w:rsidR="00087CBB">
        <w:rPr>
          <w:lang w:eastAsia="x-none"/>
        </w:rPr>
        <w:t>撒都該</w:t>
      </w:r>
      <w:r w:rsidRPr="00A93846">
        <w:t>源</w:t>
      </w:r>
      <w:r w:rsidR="00087CBB">
        <w:rPr>
          <w:rFonts w:hint="eastAsia"/>
        </w:rPr>
        <w:t>自</w:t>
      </w:r>
      <w:r w:rsidRPr="00A93846">
        <w:t>大衛時代的大祭司</w:t>
      </w:r>
      <w:r w:rsidR="00087CBB">
        <w:rPr>
          <w:rFonts w:hint="eastAsia"/>
        </w:rPr>
        <w:t>撒督</w:t>
      </w:r>
      <w:r w:rsidRPr="00A93846">
        <w:t>，他</w:t>
      </w:r>
      <w:r w:rsidR="00087CBB">
        <w:rPr>
          <w:rFonts w:hint="eastAsia"/>
        </w:rPr>
        <w:t>們</w:t>
      </w:r>
      <w:r w:rsidRPr="00A93846">
        <w:t>是</w:t>
      </w:r>
      <w:r w:rsidR="00D04183">
        <w:rPr>
          <w:rFonts w:hint="eastAsia"/>
        </w:rPr>
        <w:t>公會</w:t>
      </w:r>
      <w:r w:rsidRPr="00A93846">
        <w:t>的核心</w:t>
      </w:r>
      <w:r w:rsidR="00D04183">
        <w:rPr>
          <w:rFonts w:hint="eastAsia"/>
        </w:rPr>
        <w:t>派別</w:t>
      </w:r>
      <w:r w:rsidRPr="00A93846">
        <w:t>，與政治權力勾結，</w:t>
      </w:r>
      <w:r w:rsidR="00D04183">
        <w:rPr>
          <w:rFonts w:hint="eastAsia"/>
        </w:rPr>
        <w:t>是</w:t>
      </w:r>
      <w:r w:rsidRPr="00A93846">
        <w:t>享受富貴榮華的貴族階級。他們承認摩西五經，</w:t>
      </w:r>
      <w:r w:rsidR="00D81D33">
        <w:rPr>
          <w:rFonts w:hint="eastAsia"/>
        </w:rPr>
        <w:t>卻說</w:t>
      </w:r>
      <w:r w:rsidRPr="00A93846">
        <w:t>沒有復活，沒有天使</w:t>
      </w:r>
      <w:proofErr w:type="spellStart"/>
      <w:r w:rsidR="00AC0F59">
        <w:rPr>
          <w:lang w:eastAsia="x-none"/>
        </w:rPr>
        <w:t>和鬼魂</w:t>
      </w:r>
      <w:proofErr w:type="spellEnd"/>
      <w:r>
        <w:t>(</w:t>
      </w:r>
      <w:r w:rsidRPr="00A93846">
        <w:t>徒23</w:t>
      </w:r>
      <w:r>
        <w:t>:</w:t>
      </w:r>
      <w:r w:rsidRPr="00A93846">
        <w:t>8</w:t>
      </w:r>
      <w:r>
        <w:t>)</w:t>
      </w:r>
      <w:r w:rsidRPr="00A93846">
        <w:t>。他們不承認永生、將來</w:t>
      </w:r>
      <w:r w:rsidR="00A360D4">
        <w:rPr>
          <w:rFonts w:hint="eastAsia"/>
        </w:rPr>
        <w:t>的</w:t>
      </w:r>
      <w:r w:rsidRPr="00A93846">
        <w:t>審判和死後的世界，他們只關</w:t>
      </w:r>
      <w:r w:rsidR="00A360D4">
        <w:rPr>
          <w:rFonts w:hint="eastAsia"/>
        </w:rPr>
        <w:t>心眼</w:t>
      </w:r>
      <w:r w:rsidRPr="00A93846">
        <w:t>見的現實世界</w:t>
      </w:r>
      <w:r w:rsidR="00A360D4">
        <w:rPr>
          <w:rFonts w:hint="eastAsia"/>
        </w:rPr>
        <w:t>。</w:t>
      </w:r>
    </w:p>
    <w:p w14:paraId="094F2D46" w14:textId="1BCE4F83" w:rsidR="006F03B3" w:rsidRDefault="003D41A9" w:rsidP="00A93846">
      <w:r>
        <w:rPr>
          <w:rFonts w:hint="eastAsia"/>
        </w:rPr>
        <w:t>請</w:t>
      </w:r>
      <w:r w:rsidR="00A93846" w:rsidRPr="00A93846">
        <w:t>看第28節</w:t>
      </w:r>
      <w:r w:rsidR="00A360D4">
        <w:rPr>
          <w:rFonts w:hint="eastAsia"/>
        </w:rPr>
        <w:t>：</w:t>
      </w:r>
      <w:r w:rsidR="00A360D4">
        <w:rPr>
          <w:lang w:eastAsia="x-none"/>
        </w:rPr>
        <w:t>「</w:t>
      </w:r>
      <w:proofErr w:type="spellStart"/>
      <w:r w:rsidR="00A360D4" w:rsidRPr="002D4C6E">
        <w:rPr>
          <w:rStyle w:val="a2"/>
        </w:rPr>
        <w:t>夫子！摩西為我們寫著說</w:t>
      </w:r>
      <w:proofErr w:type="spellEnd"/>
      <w:r w:rsidR="00A360D4" w:rsidRPr="002D4C6E">
        <w:rPr>
          <w:rStyle w:val="a2"/>
        </w:rPr>
        <w:t>：『人若有妻無子就死了，他兄弟當娶他的妻，為哥哥生子立後。』</w:t>
      </w:r>
      <w:r w:rsidR="0056080B">
        <w:rPr>
          <w:rFonts w:hint="eastAsia"/>
        </w:rPr>
        <w:t>」</w:t>
      </w:r>
      <w:proofErr w:type="spellStart"/>
      <w:r w:rsidR="0056080B">
        <w:rPr>
          <w:rFonts w:hint="eastAsia"/>
        </w:rPr>
        <w:t>弟弟</w:t>
      </w:r>
      <w:r w:rsidR="0075454B">
        <w:rPr>
          <w:rFonts w:hint="eastAsia"/>
        </w:rPr>
        <w:t>娶兄</w:t>
      </w:r>
      <w:r w:rsidR="0075454B" w:rsidRPr="005165C5">
        <w:rPr>
          <w:rFonts w:hint="eastAsia"/>
        </w:rPr>
        <w:t>嫂，</w:t>
      </w:r>
      <w:r w:rsidR="00A93846" w:rsidRPr="00A93846">
        <w:t>為</w:t>
      </w:r>
      <w:r w:rsidR="0075454B">
        <w:rPr>
          <w:rFonts w:hint="eastAsia"/>
        </w:rPr>
        <w:t>亡兄</w:t>
      </w:r>
      <w:r w:rsidR="0056080B">
        <w:rPr>
          <w:rFonts w:hint="eastAsia"/>
        </w:rPr>
        <w:t>生子立後</w:t>
      </w:r>
      <w:r w:rsidR="00416662">
        <w:rPr>
          <w:rFonts w:hint="eastAsia"/>
        </w:rPr>
        <w:t>，</w:t>
      </w:r>
      <w:r w:rsidR="00A93846" w:rsidRPr="00A93846">
        <w:t>是</w:t>
      </w:r>
      <w:r w:rsidR="00416662">
        <w:rPr>
          <w:rFonts w:hint="eastAsia"/>
        </w:rPr>
        <w:t>按照</w:t>
      </w:r>
      <w:r w:rsidR="00A93846" w:rsidRPr="00A93846">
        <w:t>申命記</w:t>
      </w:r>
      <w:proofErr w:type="spellEnd"/>
      <w:r w:rsidR="00A93846" w:rsidRPr="00A93846">
        <w:t>25</w:t>
      </w:r>
      <w:r w:rsidR="00416662">
        <w:t>:</w:t>
      </w:r>
      <w:r w:rsidR="00A93846" w:rsidRPr="00A93846">
        <w:t>5-10的</w:t>
      </w:r>
      <w:r w:rsidR="0075454B">
        <w:rPr>
          <w:rFonts w:hint="eastAsia"/>
        </w:rPr>
        <w:t>律法</w:t>
      </w:r>
      <w:r w:rsidR="00913FED">
        <w:rPr>
          <w:rFonts w:hint="eastAsia"/>
        </w:rPr>
        <w:t>。</w:t>
      </w:r>
      <w:r w:rsidR="00DF2A53" w:rsidRPr="00E57CA1">
        <w:t>撒都該人</w:t>
      </w:r>
      <w:r w:rsidR="00A93846" w:rsidRPr="00E57CA1">
        <w:t>根據這個</w:t>
      </w:r>
      <w:r w:rsidR="00DF2A53" w:rsidRPr="00E57CA1">
        <w:t>律</w:t>
      </w:r>
      <w:r w:rsidR="00A93846" w:rsidRPr="00E57CA1">
        <w:t>法</w:t>
      </w:r>
      <w:r w:rsidR="00DF2A53" w:rsidRPr="00E57CA1">
        <w:t>而提</w:t>
      </w:r>
      <w:r w:rsidR="00A93846" w:rsidRPr="00E57CA1">
        <w:t>一個</w:t>
      </w:r>
      <w:r w:rsidR="0031105C" w:rsidRPr="00E57CA1">
        <w:t>古</w:t>
      </w:r>
      <w:r w:rsidR="00A93846" w:rsidRPr="00E57CA1">
        <w:t>怪的問題</w:t>
      </w:r>
      <w:r w:rsidR="0031105C" w:rsidRPr="00E57CA1">
        <w:t>。</w:t>
      </w:r>
      <w:r w:rsidR="0031105C" w:rsidRPr="00E57CA1">
        <w:rPr>
          <w:rFonts w:hint="eastAsia"/>
        </w:rPr>
        <w:t>請</w:t>
      </w:r>
      <w:r w:rsidR="00A93846" w:rsidRPr="00E57CA1">
        <w:t>看第29-33節</w:t>
      </w:r>
      <w:r w:rsidR="00AD16A8" w:rsidRPr="00E57CA1">
        <w:rPr>
          <w:rFonts w:hint="eastAsia"/>
        </w:rPr>
        <w:t>：「</w:t>
      </w:r>
      <w:r w:rsidR="00AD16A8" w:rsidRPr="002D4C6E">
        <w:rPr>
          <w:rStyle w:val="a2"/>
        </w:rPr>
        <w:t>有弟兄七人，第一個娶了妻，沒有孩子死了；第二個、第三個也娶過他；那七個人都娶過他，沒有留下孩子就死了。後來婦人也死了。這樣，當復活的時候，他是那一個的妻子呢？因為他們七個人都娶過他。」</w:t>
      </w:r>
      <w:r w:rsidR="00AD16A8">
        <w:rPr>
          <w:rFonts w:hint="eastAsia"/>
        </w:rPr>
        <w:t>」</w:t>
      </w:r>
    </w:p>
    <w:p w14:paraId="5765B07F" w14:textId="56381735" w:rsidR="00240C40" w:rsidRDefault="00A93846" w:rsidP="00A93846">
      <w:r w:rsidRPr="00A93846">
        <w:t>這故事</w:t>
      </w:r>
      <w:r w:rsidR="00AE6D6D">
        <w:rPr>
          <w:rFonts w:hint="eastAsia"/>
        </w:rPr>
        <w:t>被收錄在次經</w:t>
      </w:r>
      <w:r w:rsidRPr="00A93846">
        <w:t>《</w:t>
      </w:r>
      <w:r w:rsidR="00AE6D6D" w:rsidRPr="005165C5">
        <w:t>多俾亞傳</w:t>
      </w:r>
      <w:r w:rsidRPr="00A93846">
        <w:t>》，</w:t>
      </w:r>
      <w:r w:rsidR="00AE6D6D" w:rsidRPr="005165C5">
        <w:t>多俾亞</w:t>
      </w:r>
      <w:r w:rsidRPr="00A93846">
        <w:t>的親戚</w:t>
      </w:r>
      <w:r w:rsidR="001037AE">
        <w:rPr>
          <w:rFonts w:hint="eastAsia"/>
        </w:rPr>
        <w:t>娶了</w:t>
      </w:r>
      <w:r w:rsidRPr="00A93846">
        <w:t>美麗</w:t>
      </w:r>
      <w:r w:rsidR="001037AE">
        <w:rPr>
          <w:rFonts w:hint="eastAsia"/>
        </w:rPr>
        <w:t>和有</w:t>
      </w:r>
      <w:r w:rsidRPr="00A93846">
        <w:t>信</w:t>
      </w:r>
      <w:r w:rsidR="001037AE">
        <w:rPr>
          <w:rFonts w:hint="eastAsia"/>
        </w:rPr>
        <w:t>心</w:t>
      </w:r>
      <w:r w:rsidRPr="00A93846">
        <w:t>的撒拉</w:t>
      </w:r>
      <w:r w:rsidR="00821C2C">
        <w:rPr>
          <w:rFonts w:hint="eastAsia"/>
        </w:rPr>
        <w:t>。</w:t>
      </w:r>
      <w:r w:rsidRPr="00A93846">
        <w:t>撒拉</w:t>
      </w:r>
      <w:r w:rsidR="001E3D9A">
        <w:rPr>
          <w:rFonts w:hint="eastAsia"/>
        </w:rPr>
        <w:t>的七個丈夫，</w:t>
      </w:r>
      <w:r w:rsidR="00722D52">
        <w:rPr>
          <w:rFonts w:hint="eastAsia"/>
        </w:rPr>
        <w:t>在婚後第一晚都死了。</w:t>
      </w:r>
      <w:r w:rsidR="0070396B">
        <w:rPr>
          <w:rFonts w:hint="eastAsia"/>
        </w:rPr>
        <w:t>因為</w:t>
      </w:r>
      <w:r w:rsidR="003A3846">
        <w:rPr>
          <w:rFonts w:hint="eastAsia"/>
        </w:rPr>
        <w:t>魔鬼</w:t>
      </w:r>
      <w:r w:rsidR="003A3846" w:rsidRPr="003A3846">
        <w:rPr>
          <w:rFonts w:hint="eastAsia"/>
        </w:rPr>
        <w:t>亞斯莫迪奧</w:t>
      </w:r>
      <w:r w:rsidR="003A3846">
        <w:rPr>
          <w:rFonts w:hint="eastAsia"/>
        </w:rPr>
        <w:t>工作</w:t>
      </w:r>
      <w:r w:rsidR="00FB35FF">
        <w:rPr>
          <w:rFonts w:hint="eastAsia"/>
        </w:rPr>
        <w:t>。撒拉的眾女僕都侮</w:t>
      </w:r>
      <w:r w:rsidR="000E7137">
        <w:rPr>
          <w:rFonts w:hint="eastAsia"/>
        </w:rPr>
        <w:t>辱撒拉</w:t>
      </w:r>
      <w:r w:rsidR="003B1EF3">
        <w:rPr>
          <w:rFonts w:hint="eastAsia"/>
        </w:rPr>
        <w:t>，因為撒拉很惡，所以丈夫都死了。撒拉</w:t>
      </w:r>
      <w:r w:rsidR="006C3DD8">
        <w:rPr>
          <w:rFonts w:hint="eastAsia"/>
        </w:rPr>
        <w:t>持守信心</w:t>
      </w:r>
      <w:r w:rsidR="003B1EF3">
        <w:rPr>
          <w:rFonts w:hint="eastAsia"/>
        </w:rPr>
        <w:t>和忍耐</w:t>
      </w:r>
      <w:r w:rsidR="006C3DD8">
        <w:rPr>
          <w:rFonts w:hint="eastAsia"/>
        </w:rPr>
        <w:t>，</w:t>
      </w:r>
      <w:r w:rsidR="004047E4">
        <w:rPr>
          <w:rFonts w:hint="eastAsia"/>
        </w:rPr>
        <w:t>與</w:t>
      </w:r>
      <w:r w:rsidR="003B1EF3">
        <w:rPr>
          <w:rFonts w:hint="eastAsia"/>
        </w:rPr>
        <w:t>有信心</w:t>
      </w:r>
      <w:r w:rsidR="004047E4" w:rsidRPr="005165C5">
        <w:t>多俾亞</w:t>
      </w:r>
      <w:r w:rsidR="003B1EF3">
        <w:rPr>
          <w:rFonts w:hint="eastAsia"/>
        </w:rPr>
        <w:t>的兒</w:t>
      </w:r>
      <w:r w:rsidRPr="00A93846">
        <w:t>子結婚</w:t>
      </w:r>
      <w:r w:rsidR="004047E4">
        <w:rPr>
          <w:rFonts w:hint="eastAsia"/>
        </w:rPr>
        <w:t>，美滿結束。</w:t>
      </w:r>
      <w:r w:rsidR="00A231B8">
        <w:rPr>
          <w:rFonts w:hint="eastAsia"/>
        </w:rPr>
        <w:t>這本來是美麗的故事，人</w:t>
      </w:r>
      <w:r w:rsidR="00A231B8" w:rsidRPr="00A93846">
        <w:t>在苦難中不灰心</w:t>
      </w:r>
      <w:r w:rsidR="00A231B8">
        <w:rPr>
          <w:rFonts w:hint="eastAsia"/>
        </w:rPr>
        <w:t>,，</w:t>
      </w:r>
      <w:r w:rsidR="004047E4">
        <w:rPr>
          <w:rFonts w:hint="eastAsia"/>
        </w:rPr>
        <w:t>最終神把</w:t>
      </w:r>
      <w:r w:rsidR="004047E4" w:rsidRPr="00A93846">
        <w:t>不幸變成</w:t>
      </w:r>
      <w:r w:rsidR="009B1885">
        <w:rPr>
          <w:rFonts w:hint="eastAsia"/>
        </w:rPr>
        <w:t>善</w:t>
      </w:r>
      <w:r w:rsidR="00416818">
        <w:rPr>
          <w:rFonts w:hint="eastAsia"/>
        </w:rPr>
        <w:t>。</w:t>
      </w:r>
      <w:proofErr w:type="spellStart"/>
      <w:r w:rsidR="00416818">
        <w:rPr>
          <w:lang w:eastAsia="x-none"/>
        </w:rPr>
        <w:t>撒都該人</w:t>
      </w:r>
      <w:r w:rsidR="00416818">
        <w:rPr>
          <w:rFonts w:hint="eastAsia"/>
        </w:rPr>
        <w:t>把這</w:t>
      </w:r>
      <w:r w:rsidRPr="00A93846">
        <w:t>故事</w:t>
      </w:r>
      <w:r w:rsidR="00416818">
        <w:rPr>
          <w:rFonts w:hint="eastAsia"/>
        </w:rPr>
        <w:t>進行二次創作成為古怪的事</w:t>
      </w:r>
      <w:r w:rsidRPr="00A93846">
        <w:t>，</w:t>
      </w:r>
      <w:r w:rsidR="00416818">
        <w:rPr>
          <w:rFonts w:hint="eastAsia"/>
        </w:rPr>
        <w:t>為要</w:t>
      </w:r>
      <w:r w:rsidRPr="00A93846">
        <w:t>證明沒有復活</w:t>
      </w:r>
      <w:proofErr w:type="spellEnd"/>
      <w:r w:rsidRPr="00A93846">
        <w:t>。</w:t>
      </w:r>
    </w:p>
    <w:p w14:paraId="08FFCD5C" w14:textId="2CE07508" w:rsidR="00A93846" w:rsidRPr="00A93846" w:rsidRDefault="00A93846" w:rsidP="00A93846">
      <w:r w:rsidRPr="00A93846">
        <w:t>他們有</w:t>
      </w:r>
      <w:r w:rsidR="00240C40">
        <w:rPr>
          <w:rFonts w:hint="eastAsia"/>
        </w:rPr>
        <w:t>何信仰</w:t>
      </w:r>
      <w:r w:rsidRPr="00A93846">
        <w:t>問題？</w:t>
      </w:r>
    </w:p>
    <w:p w14:paraId="1244D297" w14:textId="77777777" w:rsidR="0018353E" w:rsidRDefault="00A93846" w:rsidP="00422ECD">
      <w:pPr>
        <w:pStyle w:val="Heading3"/>
      </w:pPr>
      <w:r w:rsidRPr="00A93846">
        <w:t>首先，他們不</w:t>
      </w:r>
      <w:r w:rsidR="0018353E">
        <w:rPr>
          <w:rFonts w:hint="eastAsia"/>
        </w:rPr>
        <w:t>曉得</w:t>
      </w:r>
      <w:r w:rsidRPr="00A93846">
        <w:t>神的能力</w:t>
      </w:r>
    </w:p>
    <w:p w14:paraId="587604E2" w14:textId="4E4052E3" w:rsidR="00A93846" w:rsidRPr="00A93846" w:rsidRDefault="0018353E" w:rsidP="00A93846">
      <w:r w:rsidRPr="00A93846">
        <w:t>請看</w:t>
      </w:r>
      <w:r w:rsidR="00A93846" w:rsidRPr="00A93846">
        <w:t>第34-36節。</w:t>
      </w:r>
      <w:r w:rsidR="008E7567">
        <w:rPr>
          <w:rFonts w:hint="eastAsia"/>
        </w:rPr>
        <w:t>「</w:t>
      </w:r>
      <w:r w:rsidR="008E7567" w:rsidRPr="008E7567">
        <w:rPr>
          <w:rStyle w:val="a2"/>
        </w:rPr>
        <w:t>耶穌說：「這世界的人有娶有嫁；惟有算為配得那世界，與從死裡復活的人也不娶也不嫁；因為他們不能再死，和天使一樣；既是復活的人，就為神的兒子。</w:t>
      </w:r>
      <w:r w:rsidR="008E7567">
        <w:rPr>
          <w:rFonts w:hint="eastAsia"/>
        </w:rPr>
        <w:t>」</w:t>
      </w:r>
      <w:r w:rsidR="00A93846" w:rsidRPr="00A93846">
        <w:t>那些不相信復活的人</w:t>
      </w:r>
      <w:r w:rsidR="00F45AFE">
        <w:rPr>
          <w:rFonts w:hint="eastAsia"/>
        </w:rPr>
        <w:t>，</w:t>
      </w:r>
      <w:r w:rsidR="00A93846" w:rsidRPr="00A93846">
        <w:t>認為</w:t>
      </w:r>
      <w:r w:rsidR="00F45AFE">
        <w:rPr>
          <w:rFonts w:hint="eastAsia"/>
        </w:rPr>
        <w:t>人生老病死，沒有復活。他們以為</w:t>
      </w:r>
      <w:r w:rsidR="00385869">
        <w:rPr>
          <w:rFonts w:hint="eastAsia"/>
        </w:rPr>
        <w:t>復活，是今世的延續。因此他</w:t>
      </w:r>
      <w:r w:rsidR="00385869">
        <w:rPr>
          <w:rFonts w:hint="eastAsia"/>
        </w:rPr>
        <w:t>們認為</w:t>
      </w:r>
      <w:r w:rsidR="00A93846" w:rsidRPr="00A93846">
        <w:t>，如果</w:t>
      </w:r>
      <w:r w:rsidR="00385869">
        <w:rPr>
          <w:rFonts w:hint="eastAsia"/>
        </w:rPr>
        <w:t>有</w:t>
      </w:r>
      <w:r w:rsidR="00A93846" w:rsidRPr="00A93846">
        <w:t>復活</w:t>
      </w:r>
      <w:r w:rsidR="00385869">
        <w:rPr>
          <w:rFonts w:hint="eastAsia"/>
        </w:rPr>
        <w:t>的世界</w:t>
      </w:r>
      <w:r w:rsidR="00A93846" w:rsidRPr="00A93846">
        <w:t>，</w:t>
      </w:r>
      <w:r w:rsidR="00ED6C20">
        <w:rPr>
          <w:rFonts w:hint="eastAsia"/>
        </w:rPr>
        <w:t>就會發生</w:t>
      </w:r>
      <w:r w:rsidR="00A93846" w:rsidRPr="00A93846">
        <w:t>七兄弟</w:t>
      </w:r>
      <w:r w:rsidR="00ED6C20">
        <w:rPr>
          <w:rFonts w:hint="eastAsia"/>
        </w:rPr>
        <w:t>爭</w:t>
      </w:r>
      <w:r w:rsidR="00A93846" w:rsidRPr="00A93846">
        <w:t>妻子的悲劇，因此</w:t>
      </w:r>
      <w:r w:rsidR="00ED6C20">
        <w:rPr>
          <w:rFonts w:hint="eastAsia"/>
        </w:rPr>
        <w:t>他們認為</w:t>
      </w:r>
      <w:r w:rsidR="00A93846" w:rsidRPr="00A93846">
        <w:t>復活</w:t>
      </w:r>
      <w:r w:rsidR="00ED6C20">
        <w:rPr>
          <w:rFonts w:hint="eastAsia"/>
        </w:rPr>
        <w:t>是</w:t>
      </w:r>
      <w:r w:rsidR="00A93846" w:rsidRPr="00A93846">
        <w:t>不可能存在。</w:t>
      </w:r>
      <w:r w:rsidR="00ED6C20">
        <w:rPr>
          <w:rFonts w:hint="eastAsia"/>
        </w:rPr>
        <w:t>他們</w:t>
      </w:r>
      <w:r w:rsidR="00A93846" w:rsidRPr="00A93846">
        <w:t>認為現在吃得好，</w:t>
      </w:r>
      <w:r w:rsidR="00ED6C20">
        <w:rPr>
          <w:rFonts w:hint="eastAsia"/>
        </w:rPr>
        <w:t>住得</w:t>
      </w:r>
      <w:r w:rsidR="00A93846" w:rsidRPr="00A93846">
        <w:t>好，不需要復活。他們的座右銘是，「</w:t>
      </w:r>
      <w:r w:rsidR="00FD5A8A" w:rsidRPr="00FD5A8A">
        <w:rPr>
          <w:rStyle w:val="a2"/>
        </w:rPr>
        <w:t>我們就吃吃喝喝吧！因為明天要死了。</w:t>
      </w:r>
      <w:r w:rsidR="00BF0683">
        <w:rPr>
          <w:rFonts w:hint="eastAsia"/>
        </w:rPr>
        <w:t>」</w:t>
      </w:r>
      <w:r w:rsidR="00A93846" w:rsidRPr="00A93846">
        <w:t>然而，我們</w:t>
      </w:r>
      <w:r w:rsidR="009144F6">
        <w:rPr>
          <w:rFonts w:hint="eastAsia"/>
        </w:rPr>
        <w:t>復活</w:t>
      </w:r>
      <w:r w:rsidR="00A93846" w:rsidRPr="00A93846">
        <w:t>的身體</w:t>
      </w:r>
      <w:r w:rsidR="009144F6">
        <w:rPr>
          <w:rFonts w:hint="eastAsia"/>
        </w:rPr>
        <w:t>是</w:t>
      </w:r>
      <w:r w:rsidR="00A93846" w:rsidRPr="00A93846">
        <w:t>不朽</w:t>
      </w:r>
      <w:r w:rsidR="009144F6">
        <w:rPr>
          <w:rFonts w:hint="eastAsia"/>
        </w:rPr>
        <w:t>壞的</w:t>
      </w:r>
      <w:r w:rsidR="00A93846" w:rsidRPr="00A93846">
        <w:t>、</w:t>
      </w:r>
      <w:r w:rsidR="009144F6">
        <w:rPr>
          <w:rFonts w:hint="eastAsia"/>
        </w:rPr>
        <w:t>是</w:t>
      </w:r>
      <w:r w:rsidR="00A93846" w:rsidRPr="00A93846">
        <w:t>榮</w:t>
      </w:r>
      <w:r w:rsidR="009144F6">
        <w:rPr>
          <w:rFonts w:hint="eastAsia"/>
        </w:rPr>
        <w:t>耀</w:t>
      </w:r>
      <w:r w:rsidR="00A93846" w:rsidRPr="00A93846">
        <w:t>、強壯和</w:t>
      </w:r>
      <w:r w:rsidR="009144F6">
        <w:rPr>
          <w:rFonts w:hint="eastAsia"/>
        </w:rPr>
        <w:t>屬</w:t>
      </w:r>
      <w:r w:rsidR="00A93846" w:rsidRPr="00A93846">
        <w:t>靈的</w:t>
      </w:r>
      <w:r w:rsidR="00A93846">
        <w:t>(</w:t>
      </w:r>
      <w:r w:rsidR="00BF0683">
        <w:rPr>
          <w:rFonts w:hint="eastAsia"/>
        </w:rPr>
        <w:t>林前</w:t>
      </w:r>
      <w:r w:rsidR="00A93846" w:rsidRPr="00A93846">
        <w:t>15</w:t>
      </w:r>
      <w:r w:rsidR="00A93846">
        <w:t>:</w:t>
      </w:r>
      <w:r w:rsidR="00A93846" w:rsidRPr="00A93846">
        <w:t>42-44</w:t>
      </w:r>
      <w:r w:rsidR="00A93846">
        <w:t>)</w:t>
      </w:r>
      <w:r w:rsidR="00A93846" w:rsidRPr="00A93846">
        <w:t>。</w:t>
      </w:r>
      <w:r w:rsidR="00C639BF">
        <w:rPr>
          <w:rFonts w:hint="eastAsia"/>
        </w:rPr>
        <w:t>我</w:t>
      </w:r>
      <w:r w:rsidR="00A93846" w:rsidRPr="00A93846">
        <w:t>們不再被罪所支配，</w:t>
      </w:r>
      <w:r w:rsidR="00C639BF">
        <w:rPr>
          <w:rFonts w:hint="eastAsia"/>
        </w:rPr>
        <w:t>也</w:t>
      </w:r>
      <w:r w:rsidR="00A93846" w:rsidRPr="00A93846">
        <w:t>不再受死亡的痛苦。</w:t>
      </w:r>
      <w:r w:rsidR="00C639BF">
        <w:rPr>
          <w:rFonts w:hint="eastAsia"/>
        </w:rPr>
        <w:t>我們</w:t>
      </w:r>
      <w:r w:rsidR="00A93846" w:rsidRPr="00A93846">
        <w:t>成為神</w:t>
      </w:r>
      <w:r w:rsidR="00C639BF" w:rsidRPr="00A93846">
        <w:t>榮耀</w:t>
      </w:r>
      <w:r w:rsidR="00A93846" w:rsidRPr="00A93846">
        <w:t>的兒子，與我們的主永遠同住。</w:t>
      </w:r>
      <w:r w:rsidR="00445C99" w:rsidRPr="00A93846">
        <w:t>全能的</w:t>
      </w:r>
      <w:r w:rsidR="00A93846" w:rsidRPr="00A93846">
        <w:t>神，</w:t>
      </w:r>
      <w:r w:rsidR="00445C99">
        <w:rPr>
          <w:rFonts w:hint="eastAsia"/>
        </w:rPr>
        <w:t>使我們得著不</w:t>
      </w:r>
      <w:r w:rsidR="00A93846" w:rsidRPr="00A93846">
        <w:t>朽</w:t>
      </w:r>
      <w:r w:rsidR="00445C99">
        <w:rPr>
          <w:rFonts w:hint="eastAsia"/>
        </w:rPr>
        <w:t>壞</w:t>
      </w:r>
      <w:r w:rsidR="00A93846" w:rsidRPr="00A93846">
        <w:t>的肉體</w:t>
      </w:r>
      <w:r w:rsidR="00445C99">
        <w:rPr>
          <w:rFonts w:hint="eastAsia"/>
        </w:rPr>
        <w:t>，承受永恆的國度</w:t>
      </w:r>
      <w:r w:rsidR="00A93846" w:rsidRPr="00A93846">
        <w:t>。</w:t>
      </w:r>
    </w:p>
    <w:p w14:paraId="30DB09AA" w14:textId="77777777" w:rsidR="00422ECD" w:rsidRDefault="00A93846" w:rsidP="00422ECD">
      <w:pPr>
        <w:pStyle w:val="Heading3"/>
      </w:pPr>
      <w:r w:rsidRPr="00A93846">
        <w:t>其次，他們不</w:t>
      </w:r>
      <w:r w:rsidR="00422ECD">
        <w:rPr>
          <w:rFonts w:hint="eastAsia"/>
        </w:rPr>
        <w:t>曉得</w:t>
      </w:r>
      <w:r w:rsidRPr="00A93846">
        <w:t>聖經</w:t>
      </w:r>
    </w:p>
    <w:p w14:paraId="42A6305D" w14:textId="6FDD0387" w:rsidR="00A93846" w:rsidRPr="00A93846" w:rsidRDefault="00A93846" w:rsidP="00A93846">
      <w:r w:rsidRPr="00A93846">
        <w:t>他們否認復活的真理，</w:t>
      </w:r>
      <w:r w:rsidR="00735E0C">
        <w:rPr>
          <w:rFonts w:hint="eastAsia"/>
        </w:rPr>
        <w:t>指出</w:t>
      </w:r>
      <w:r w:rsidR="00735E0C" w:rsidRPr="00A93846">
        <w:t>復活</w:t>
      </w:r>
      <w:r w:rsidR="00735E0C">
        <w:rPr>
          <w:rFonts w:hint="eastAsia"/>
        </w:rPr>
        <w:t>沒有出現在他們所信的</w:t>
      </w:r>
      <w:r w:rsidRPr="00A93846">
        <w:t>摩西五經。耶穌</w:t>
      </w:r>
      <w:r w:rsidR="00E071FD">
        <w:rPr>
          <w:rFonts w:hint="eastAsia"/>
        </w:rPr>
        <w:t>引用</w:t>
      </w:r>
      <w:r w:rsidRPr="00A93846">
        <w:t>他們</w:t>
      </w:r>
      <w:r w:rsidR="00E071FD">
        <w:rPr>
          <w:rFonts w:hint="eastAsia"/>
        </w:rPr>
        <w:t>所</w:t>
      </w:r>
      <w:r w:rsidRPr="00A93846">
        <w:t>承認的出埃及記</w:t>
      </w:r>
      <w:r w:rsidR="00E071FD">
        <w:rPr>
          <w:rFonts w:hint="eastAsia"/>
        </w:rPr>
        <w:t>，說明</w:t>
      </w:r>
      <w:r w:rsidRPr="00A93846">
        <w:t>復活的真理。摩西荊棘</w:t>
      </w:r>
      <w:r w:rsidR="00461233">
        <w:rPr>
          <w:rFonts w:hint="eastAsia"/>
        </w:rPr>
        <w:t>篇中，神向摩西顯現說</w:t>
      </w:r>
      <w:r w:rsidR="0030206C">
        <w:rPr>
          <w:rFonts w:hint="eastAsia"/>
        </w:rPr>
        <w:t>，我是</w:t>
      </w:r>
      <w:r w:rsidRPr="00A93846">
        <w:t>亞伯拉罕的神、以撒的神和雅各的神</w:t>
      </w:r>
      <w:r w:rsidR="00C956A4">
        <w:rPr>
          <w:rFonts w:hint="eastAsia"/>
        </w:rPr>
        <w:t>。那時</w:t>
      </w:r>
      <w:r w:rsidRPr="00A93846">
        <w:t>亞伯拉罕</w:t>
      </w:r>
      <w:r w:rsidR="00C956A4">
        <w:rPr>
          <w:rFonts w:hint="eastAsia"/>
        </w:rPr>
        <w:t>已離世</w:t>
      </w:r>
      <w:r w:rsidRPr="00A93846">
        <w:t>400年。</w:t>
      </w:r>
      <w:r w:rsidR="004E6C59">
        <w:rPr>
          <w:rFonts w:hint="eastAsia"/>
        </w:rPr>
        <w:t>神說，「</w:t>
      </w:r>
      <w:r w:rsidRPr="00A93846">
        <w:t>我是亞伯拉罕的神，以撒的神，雅各的神。</w:t>
      </w:r>
      <w:r w:rsidR="00331B30">
        <w:rPr>
          <w:rFonts w:hint="eastAsia"/>
        </w:rPr>
        <w:t>」</w:t>
      </w:r>
      <w:r w:rsidR="008873D8">
        <w:rPr>
          <w:rFonts w:hint="eastAsia"/>
        </w:rPr>
        <w:t>(出3</w:t>
      </w:r>
      <w:r w:rsidR="008873D8">
        <w:t xml:space="preserve">:16) </w:t>
      </w:r>
      <w:r w:rsidRPr="00A93846">
        <w:t>這</w:t>
      </w:r>
      <w:r w:rsidR="00331B30">
        <w:rPr>
          <w:rFonts w:hint="eastAsia"/>
        </w:rPr>
        <w:t>表示</w:t>
      </w:r>
      <w:r w:rsidRPr="00A93846">
        <w:t>亞伯拉罕、以撒和雅各</w:t>
      </w:r>
      <w:r w:rsidR="00331B30">
        <w:rPr>
          <w:rFonts w:hint="eastAsia"/>
        </w:rPr>
        <w:t>身體雖被埋在地裏許</w:t>
      </w:r>
      <w:r w:rsidRPr="00A93846">
        <w:t>久，但復活了，</w:t>
      </w:r>
      <w:r w:rsidR="00331B30">
        <w:rPr>
          <w:rFonts w:hint="eastAsia"/>
        </w:rPr>
        <w:t>如今</w:t>
      </w:r>
      <w:r w:rsidRPr="00A93846">
        <w:t>活著。</w:t>
      </w:r>
      <w:r w:rsidR="00882CF2">
        <w:rPr>
          <w:rFonts w:hint="eastAsia"/>
        </w:rPr>
        <w:t>因為</w:t>
      </w:r>
      <w:r w:rsidRPr="00A93846">
        <w:t>他們相信神的應許，渴望神的國，</w:t>
      </w:r>
      <w:r w:rsidR="00882CF2">
        <w:rPr>
          <w:rFonts w:hint="eastAsia"/>
        </w:rPr>
        <w:t>帶著</w:t>
      </w:r>
      <w:r w:rsidRPr="00A93846">
        <w:t>信</w:t>
      </w:r>
      <w:r w:rsidR="00882CF2">
        <w:rPr>
          <w:rFonts w:hint="eastAsia"/>
        </w:rPr>
        <w:t>心</w:t>
      </w:r>
      <w:r w:rsidRPr="00A93846">
        <w:t>死去。</w:t>
      </w:r>
      <w:r>
        <w:t>神</w:t>
      </w:r>
      <w:r w:rsidRPr="00A93846">
        <w:t>給了他們復活的新生命，使他們永遠生活在神的國度</w:t>
      </w:r>
      <w:r w:rsidR="00882CF2">
        <w:rPr>
          <w:rFonts w:hint="eastAsia"/>
        </w:rPr>
        <w:t>裏</w:t>
      </w:r>
      <w:r w:rsidRPr="00A93846">
        <w:t>。有一天，我們也會像亞伯拉罕、以撒和雅各一樣離開這片土地。</w:t>
      </w:r>
      <w:r w:rsidR="00687982">
        <w:rPr>
          <w:rFonts w:hint="eastAsia"/>
        </w:rPr>
        <w:t>照</w:t>
      </w:r>
      <w:r w:rsidRPr="00A93846">
        <w:t>聖經說，</w:t>
      </w:r>
      <w:r w:rsidR="00687982">
        <w:rPr>
          <w:rFonts w:hint="eastAsia"/>
        </w:rPr>
        <w:t>一切</w:t>
      </w:r>
      <w:r w:rsidRPr="00A93846">
        <w:t>像他們信</w:t>
      </w:r>
      <w:r w:rsidR="00A83CD2" w:rsidRPr="00A93846">
        <w:t>靠</w:t>
      </w:r>
      <w:r w:rsidR="00A83CD2">
        <w:rPr>
          <w:rFonts w:hint="eastAsia"/>
        </w:rPr>
        <w:t>神</w:t>
      </w:r>
      <w:r w:rsidRPr="00A93846">
        <w:t>的人，會</w:t>
      </w:r>
      <w:r w:rsidR="00A83CD2">
        <w:rPr>
          <w:rFonts w:hint="eastAsia"/>
        </w:rPr>
        <w:t>得著永恆的</w:t>
      </w:r>
      <w:r w:rsidRPr="00A93846">
        <w:t>復活。</w:t>
      </w:r>
    </w:p>
    <w:p w14:paraId="6A26A698" w14:textId="77777777" w:rsidR="00634B69" w:rsidRDefault="0061396E" w:rsidP="00372626">
      <w:r w:rsidRPr="00A93846">
        <w:t>請看</w:t>
      </w:r>
      <w:r w:rsidR="00A93846" w:rsidRPr="00A93846">
        <w:t>第38節</w:t>
      </w:r>
      <w:r>
        <w:rPr>
          <w:rFonts w:hint="eastAsia"/>
        </w:rPr>
        <w:t>：「</w:t>
      </w:r>
      <w:r w:rsidR="00B92205" w:rsidRPr="00A83CD2">
        <w:rPr>
          <w:rStyle w:val="a2"/>
        </w:rPr>
        <w:t>神原不是死人的神，乃是活人的神；因為在他那裡，人都是活的。</w:t>
      </w:r>
      <w:r>
        <w:rPr>
          <w:rFonts w:hint="eastAsia"/>
        </w:rPr>
        <w:t>」</w:t>
      </w:r>
      <w:r w:rsidR="00A93846">
        <w:t>神</w:t>
      </w:r>
      <w:r w:rsidR="00A93846" w:rsidRPr="00A93846">
        <w:t>不是死人的神，而是活人的神。那些不相信復活的人</w:t>
      </w:r>
      <w:r w:rsidR="00794C56">
        <w:rPr>
          <w:rFonts w:hint="eastAsia"/>
        </w:rPr>
        <w:t>，</w:t>
      </w:r>
      <w:r w:rsidR="00A93846" w:rsidRPr="00A93846">
        <w:t>過著</w:t>
      </w:r>
      <w:r w:rsidR="00795E23">
        <w:rPr>
          <w:rFonts w:hint="eastAsia"/>
        </w:rPr>
        <w:t>像</w:t>
      </w:r>
      <w:r w:rsidR="00A93846" w:rsidRPr="00A93846">
        <w:t>死人的生活。</w:t>
      </w:r>
      <w:r w:rsidR="00795E23">
        <w:rPr>
          <w:rFonts w:hint="eastAsia"/>
        </w:rPr>
        <w:t>他們</w:t>
      </w:r>
      <w:r w:rsidR="00A93846" w:rsidRPr="00A93846">
        <w:t>沒有</w:t>
      </w:r>
      <w:r w:rsidR="00795E23">
        <w:rPr>
          <w:rFonts w:hint="eastAsia"/>
        </w:rPr>
        <w:t>復活盼望</w:t>
      </w:r>
      <w:r w:rsidR="00A93846" w:rsidRPr="00A93846">
        <w:t>，</w:t>
      </w:r>
      <w:r w:rsidR="00795E23">
        <w:rPr>
          <w:rFonts w:hint="eastAsia"/>
        </w:rPr>
        <w:t>遇上大大小小的</w:t>
      </w:r>
      <w:r w:rsidR="00A93846" w:rsidRPr="00A93846">
        <w:t>困難，</w:t>
      </w:r>
      <w:r w:rsidR="00795E23">
        <w:rPr>
          <w:rFonts w:hint="eastAsia"/>
        </w:rPr>
        <w:t>只有命運主義和</w:t>
      </w:r>
      <w:r w:rsidR="00A93846" w:rsidRPr="00A93846">
        <w:t>消極的想法</w:t>
      </w:r>
      <w:r w:rsidR="00795E23">
        <w:rPr>
          <w:rFonts w:hint="eastAsia"/>
        </w:rPr>
        <w:t>，</w:t>
      </w:r>
      <w:r w:rsidR="00A93846" w:rsidRPr="00A93846">
        <w:t>懷疑和不</w:t>
      </w:r>
      <w:r w:rsidR="00795E23">
        <w:rPr>
          <w:rFonts w:hint="eastAsia"/>
        </w:rPr>
        <w:t>相</w:t>
      </w:r>
      <w:r w:rsidR="00A93846" w:rsidRPr="00A93846">
        <w:t>信</w:t>
      </w:r>
      <w:r w:rsidR="00A93846">
        <w:t>神</w:t>
      </w:r>
      <w:r w:rsidR="00A93846" w:rsidRPr="00A93846">
        <w:t>的能力。</w:t>
      </w:r>
      <w:r w:rsidR="00D724A6">
        <w:rPr>
          <w:rFonts w:hint="eastAsia"/>
        </w:rPr>
        <w:t>他們</w:t>
      </w:r>
      <w:r w:rsidR="00A93846" w:rsidRPr="00A93846">
        <w:t>不能遇見</w:t>
      </w:r>
      <w:r w:rsidR="00A93846">
        <w:t>神</w:t>
      </w:r>
      <w:r w:rsidR="00A93846" w:rsidRPr="00A93846">
        <w:t>，</w:t>
      </w:r>
      <w:r w:rsidR="00D724A6">
        <w:rPr>
          <w:rFonts w:hint="eastAsia"/>
        </w:rPr>
        <w:t>經</w:t>
      </w:r>
      <w:r w:rsidR="00644D8B">
        <w:rPr>
          <w:rFonts w:hint="eastAsia"/>
        </w:rPr>
        <w:t>歷</w:t>
      </w:r>
      <w:r w:rsidR="00D724A6">
        <w:rPr>
          <w:rFonts w:hint="eastAsia"/>
        </w:rPr>
        <w:t>神</w:t>
      </w:r>
      <w:r w:rsidR="00644D8B">
        <w:rPr>
          <w:rFonts w:hint="eastAsia"/>
        </w:rPr>
        <w:t>的</w:t>
      </w:r>
      <w:r w:rsidR="00A93846" w:rsidRPr="00A93846">
        <w:t>能力。活人</w:t>
      </w:r>
      <w:r w:rsidR="00967F4C">
        <w:rPr>
          <w:rFonts w:hint="eastAsia"/>
        </w:rPr>
        <w:t>就</w:t>
      </w:r>
      <w:r w:rsidR="00A93846" w:rsidRPr="00A93846">
        <w:t>是那相信</w:t>
      </w:r>
      <w:r w:rsidR="00A93846">
        <w:t>神</w:t>
      </w:r>
      <w:r w:rsidR="00967F4C">
        <w:rPr>
          <w:rFonts w:hint="eastAsia"/>
        </w:rPr>
        <w:t>而</w:t>
      </w:r>
      <w:r w:rsidR="00A93846" w:rsidRPr="00A93846">
        <w:t>活著的人，如亞伯拉罕、以撒和雅各</w:t>
      </w:r>
      <w:r w:rsidR="00967F4C">
        <w:rPr>
          <w:rFonts w:hint="eastAsia"/>
        </w:rPr>
        <w:t>，</w:t>
      </w:r>
      <w:r w:rsidR="00A93846" w:rsidRPr="00A93846">
        <w:t>他們與神同行，</w:t>
      </w:r>
      <w:r w:rsidR="00C27D5B">
        <w:rPr>
          <w:rFonts w:hint="eastAsia"/>
        </w:rPr>
        <w:t>跟隨</w:t>
      </w:r>
      <w:r w:rsidR="00A93846" w:rsidRPr="00A93846">
        <w:t>神</w:t>
      </w:r>
      <w:r w:rsidR="00C27D5B">
        <w:rPr>
          <w:rFonts w:hint="eastAsia"/>
        </w:rPr>
        <w:t>而行</w:t>
      </w:r>
      <w:r w:rsidR="00A93846" w:rsidRPr="00A93846">
        <w:t>。</w:t>
      </w:r>
    </w:p>
    <w:p w14:paraId="3F6E75FC" w14:textId="63F93301" w:rsidR="00D724A6" w:rsidRPr="005165C5" w:rsidRDefault="00D724A6" w:rsidP="00372626">
      <w:r>
        <w:rPr>
          <w:rFonts w:hint="eastAsia"/>
        </w:rPr>
        <w:t>「</w:t>
      </w:r>
      <w:r w:rsidRPr="00A83CD2">
        <w:rPr>
          <w:rStyle w:val="a2"/>
        </w:rPr>
        <w:t>因為在他那裡，人都是活的。</w:t>
      </w:r>
      <w:r>
        <w:rPr>
          <w:rFonts w:hint="eastAsia"/>
        </w:rPr>
        <w:t>」</w:t>
      </w:r>
      <w:r w:rsidR="00A93846" w:rsidRPr="00A93846">
        <w:t>這意味著</w:t>
      </w:r>
      <w:r w:rsidR="00A93846">
        <w:t>神</w:t>
      </w:r>
      <w:r w:rsidR="00A93846" w:rsidRPr="00A93846">
        <w:t>在每個人的生活中</w:t>
      </w:r>
      <w:r w:rsidR="00017B1B">
        <w:rPr>
          <w:rFonts w:hint="eastAsia"/>
        </w:rPr>
        <w:t>作引</w:t>
      </w:r>
      <w:r w:rsidR="00A93846" w:rsidRPr="00A93846">
        <w:t>導。</w:t>
      </w:r>
      <w:r w:rsidR="00017B1B">
        <w:rPr>
          <w:rFonts w:hint="eastAsia"/>
        </w:rPr>
        <w:t>神</w:t>
      </w:r>
      <w:r w:rsidR="005E59CC">
        <w:rPr>
          <w:rFonts w:hint="eastAsia"/>
        </w:rPr>
        <w:t>引領</w:t>
      </w:r>
      <w:r w:rsidR="00A93846" w:rsidRPr="00A93846">
        <w:t>亞伯拉罕</w:t>
      </w:r>
      <w:r w:rsidR="005E59CC">
        <w:rPr>
          <w:rFonts w:hint="eastAsia"/>
        </w:rPr>
        <w:t>的</w:t>
      </w:r>
      <w:r w:rsidR="00CE2028">
        <w:rPr>
          <w:rFonts w:hint="eastAsia"/>
        </w:rPr>
        <w:t>人</w:t>
      </w:r>
      <w:r w:rsidR="005E59CC">
        <w:rPr>
          <w:rFonts w:hint="eastAsia"/>
        </w:rPr>
        <w:t>生，也引領</w:t>
      </w:r>
      <w:r w:rsidR="00A93846" w:rsidRPr="00A93846">
        <w:t>摩西，現在也</w:t>
      </w:r>
      <w:r w:rsidR="005E59CC">
        <w:rPr>
          <w:rFonts w:hint="eastAsia"/>
        </w:rPr>
        <w:t>引領著</w:t>
      </w:r>
      <w:r w:rsidR="00A93846" w:rsidRPr="00A93846">
        <w:t>信徒</w:t>
      </w:r>
      <w:r w:rsidR="005E59CC">
        <w:rPr>
          <w:rFonts w:hint="eastAsia"/>
        </w:rPr>
        <w:t>，與他們</w:t>
      </w:r>
      <w:r w:rsidR="00A93846" w:rsidRPr="00A93846">
        <w:t>同在。</w:t>
      </w:r>
      <w:r w:rsidR="00A93846">
        <w:t>神</w:t>
      </w:r>
      <w:r w:rsidR="005E59CC">
        <w:rPr>
          <w:rFonts w:hint="eastAsia"/>
        </w:rPr>
        <w:t>盼</w:t>
      </w:r>
      <w:r w:rsidR="00A93846" w:rsidRPr="00A93846">
        <w:t>望每個人都相信</w:t>
      </w:r>
      <w:r w:rsidR="00A93846">
        <w:t>神</w:t>
      </w:r>
      <w:r w:rsidR="00A93846" w:rsidRPr="00A93846">
        <w:t>，成為活人。</w:t>
      </w:r>
      <w:r w:rsidR="00FA24F9">
        <w:rPr>
          <w:rFonts w:hint="eastAsia"/>
        </w:rPr>
        <w:t>但我們因不信</w:t>
      </w:r>
      <w:r w:rsidR="00A93846" w:rsidRPr="00A93846">
        <w:t>而死</w:t>
      </w:r>
      <w:r w:rsidR="00FA24F9">
        <w:rPr>
          <w:rFonts w:hint="eastAsia"/>
        </w:rPr>
        <w:t>，以為</w:t>
      </w:r>
      <w:r w:rsidR="00A93846">
        <w:t>神</w:t>
      </w:r>
      <w:r w:rsidR="00A93846" w:rsidRPr="00A93846">
        <w:t>沒有</w:t>
      </w:r>
      <w:r w:rsidR="00FA24F9">
        <w:rPr>
          <w:rFonts w:hint="eastAsia"/>
        </w:rPr>
        <w:t>幫助我而坐下</w:t>
      </w:r>
      <w:r w:rsidR="00372626">
        <w:rPr>
          <w:rFonts w:hint="eastAsia"/>
        </w:rPr>
        <w:t>，</w:t>
      </w:r>
      <w:r w:rsidR="00A93846" w:rsidRPr="00A93846">
        <w:t>像死人一樣生活。但</w:t>
      </w:r>
      <w:r w:rsidR="00372626">
        <w:rPr>
          <w:rFonts w:hint="eastAsia"/>
        </w:rPr>
        <w:t>活人</w:t>
      </w:r>
      <w:r w:rsidR="00372626" w:rsidRPr="005165C5">
        <w:rPr>
          <w:rFonts w:hint="eastAsia"/>
        </w:rPr>
        <w:t>的</w:t>
      </w:r>
      <w:r w:rsidR="00A93846">
        <w:t>神</w:t>
      </w:r>
      <w:r w:rsidR="00372626">
        <w:rPr>
          <w:rFonts w:hint="eastAsia"/>
        </w:rPr>
        <w:t>，使人克</w:t>
      </w:r>
      <w:r w:rsidR="00372626">
        <w:rPr>
          <w:rFonts w:hint="eastAsia"/>
        </w:rPr>
        <w:lastRenderedPageBreak/>
        <w:t>服</w:t>
      </w:r>
      <w:r w:rsidR="00A93846" w:rsidRPr="00A93846">
        <w:t>苦難和逆境，</w:t>
      </w:r>
      <w:r w:rsidR="00372626">
        <w:rPr>
          <w:rFonts w:hint="eastAsia"/>
        </w:rPr>
        <w:t>神</w:t>
      </w:r>
      <w:r w:rsidR="00A93846" w:rsidRPr="00A93846">
        <w:t>與那些相信</w:t>
      </w:r>
      <w:r w:rsidR="00372626">
        <w:rPr>
          <w:rFonts w:hint="eastAsia"/>
        </w:rPr>
        <w:t>祂</w:t>
      </w:r>
      <w:r w:rsidR="00A93846" w:rsidRPr="00A93846">
        <w:t>的人</w:t>
      </w:r>
      <w:r w:rsidR="00372626">
        <w:rPr>
          <w:rFonts w:hint="eastAsia"/>
        </w:rPr>
        <w:t>同在</w:t>
      </w:r>
      <w:r w:rsidR="00A93846" w:rsidRPr="00A93846">
        <w:t>，</w:t>
      </w:r>
      <w:r w:rsidR="00372626">
        <w:rPr>
          <w:rFonts w:hint="eastAsia"/>
        </w:rPr>
        <w:t>使人不用</w:t>
      </w:r>
      <w:r w:rsidR="00A93846" w:rsidRPr="00A93846">
        <w:t>絕望，</w:t>
      </w:r>
      <w:r w:rsidR="00372626">
        <w:rPr>
          <w:rFonts w:hint="eastAsia"/>
        </w:rPr>
        <w:t>最終得</w:t>
      </w:r>
      <w:r w:rsidR="00A93846" w:rsidRPr="00A93846">
        <w:t>勝，</w:t>
      </w:r>
      <w:r w:rsidR="00372626">
        <w:rPr>
          <w:rFonts w:hint="eastAsia"/>
        </w:rPr>
        <w:t>彰顯神的</w:t>
      </w:r>
      <w:r w:rsidR="00A93846" w:rsidRPr="00A93846">
        <w:t>榮耀。</w:t>
      </w:r>
    </w:p>
    <w:p w14:paraId="40C761A5" w14:textId="37619699" w:rsidR="00A93846" w:rsidRPr="00A93846" w:rsidRDefault="00A93846" w:rsidP="00A93846">
      <w:r w:rsidRPr="00A93846">
        <w:t>亞伯拉罕</w:t>
      </w:r>
      <w:r w:rsidR="00DE5F64">
        <w:rPr>
          <w:rFonts w:hint="eastAsia"/>
        </w:rPr>
        <w:t>領受了應許，但</w:t>
      </w:r>
      <w:r w:rsidR="006D290D">
        <w:rPr>
          <w:rFonts w:hint="eastAsia"/>
        </w:rPr>
        <w:t>在</w:t>
      </w:r>
      <w:r w:rsidR="00DE5F64">
        <w:rPr>
          <w:rFonts w:hint="eastAsia"/>
        </w:rPr>
        <w:t>他</w:t>
      </w:r>
      <w:r w:rsidR="006D290D" w:rsidRPr="00A93846">
        <w:t>100歲</w:t>
      </w:r>
      <w:r w:rsidR="00DE5F64">
        <w:rPr>
          <w:rFonts w:hint="eastAsia"/>
        </w:rPr>
        <w:t>還未成就</w:t>
      </w:r>
      <w:r w:rsidR="006D290D">
        <w:rPr>
          <w:rFonts w:hint="eastAsia"/>
        </w:rPr>
        <w:t>，</w:t>
      </w:r>
      <w:r w:rsidR="008C7700">
        <w:rPr>
          <w:rFonts w:hint="eastAsia"/>
        </w:rPr>
        <w:t>撒拉月經已經斷了，</w:t>
      </w:r>
      <w:r w:rsidR="00C77FD0">
        <w:rPr>
          <w:rFonts w:hint="eastAsia"/>
        </w:rPr>
        <w:t>如</w:t>
      </w:r>
      <w:r w:rsidR="008C7700">
        <w:rPr>
          <w:rFonts w:hint="eastAsia"/>
        </w:rPr>
        <w:t>同</w:t>
      </w:r>
      <w:r w:rsidR="00C77FD0" w:rsidRPr="005165C5">
        <w:rPr>
          <w:rFonts w:hint="eastAsia"/>
        </w:rPr>
        <w:t>死人</w:t>
      </w:r>
      <w:r w:rsidR="008C7700">
        <w:rPr>
          <w:rFonts w:hint="eastAsia"/>
        </w:rPr>
        <w:t>沒有生育能力</w:t>
      </w:r>
      <w:r w:rsidR="009357DE">
        <w:rPr>
          <w:rFonts w:hint="eastAsia"/>
        </w:rPr>
        <w:t>，</w:t>
      </w:r>
      <w:proofErr w:type="spellStart"/>
      <w:r w:rsidR="009357DE">
        <w:rPr>
          <w:lang w:eastAsia="x-none"/>
        </w:rPr>
        <w:t>他的信心還是不軟弱</w:t>
      </w:r>
      <w:proofErr w:type="spellEnd"/>
      <w:r w:rsidR="009F767C">
        <w:rPr>
          <w:rFonts w:hint="eastAsia"/>
        </w:rPr>
        <w:t>，</w:t>
      </w:r>
      <w:r w:rsidR="009F767C">
        <w:rPr>
          <w:lang w:eastAsia="x-none"/>
        </w:rPr>
        <w:t>反倒因信心裡得堅固，將榮耀歸給神</w:t>
      </w:r>
      <w:r w:rsidR="00C77FD0" w:rsidRPr="005165C5">
        <w:rPr>
          <w:rFonts w:hint="eastAsia"/>
        </w:rPr>
        <w:t>。</w:t>
      </w:r>
      <w:r w:rsidR="00487B9F">
        <w:rPr>
          <w:rFonts w:hint="eastAsia"/>
        </w:rPr>
        <w:t>「</w:t>
      </w:r>
      <w:r w:rsidR="00487B9F" w:rsidRPr="00E4290B">
        <w:rPr>
          <w:rStyle w:val="a2"/>
        </w:rPr>
        <w:t>亞伯拉罕所信的，是那叫死人復活、使無變為有的神，他在主面前作我們世人的父。如經上所記：「我已經立你作多國的父。</w:t>
      </w:r>
      <w:r w:rsidR="00487B9F">
        <w:rPr>
          <w:rFonts w:hint="eastAsia"/>
        </w:rPr>
        <w:t>」</w:t>
      </w:r>
      <w:r>
        <w:t>(</w:t>
      </w:r>
      <w:r w:rsidRPr="00A93846">
        <w:t>羅4</w:t>
      </w:r>
      <w:r>
        <w:t>:</w:t>
      </w:r>
      <w:r w:rsidRPr="00A93846">
        <w:t>17</w:t>
      </w:r>
      <w:r>
        <w:t>)</w:t>
      </w:r>
      <w:r w:rsidR="00487B9F">
        <w:t xml:space="preserve"> </w:t>
      </w:r>
      <w:r w:rsidRPr="00A93846">
        <w:t>神是全能的神，</w:t>
      </w:r>
      <w:r w:rsidR="00E4290B" w:rsidRPr="00AB15AC">
        <w:rPr>
          <w:rFonts w:hint="eastAsia"/>
        </w:rPr>
        <w:t>神</w:t>
      </w:r>
      <w:r w:rsidR="00654D71" w:rsidRPr="00AB15AC">
        <w:t>叫死人復活，使無變為有</w:t>
      </w:r>
      <w:r w:rsidRPr="00AB15AC">
        <w:t>。當</w:t>
      </w:r>
      <w:r w:rsidR="006B51EC" w:rsidRPr="00AB15AC">
        <w:rPr>
          <w:rFonts w:hint="eastAsia"/>
        </w:rPr>
        <w:t>我們</w:t>
      </w:r>
      <w:r w:rsidRPr="00AB15AC">
        <w:t>相信神時</w:t>
      </w:r>
      <w:r w:rsidRPr="00A93846">
        <w:t>，</w:t>
      </w:r>
      <w:r w:rsidR="00AD1256">
        <w:rPr>
          <w:rFonts w:hint="eastAsia"/>
        </w:rPr>
        <w:t>在</w:t>
      </w:r>
      <w:r w:rsidR="00AD1256" w:rsidRPr="00A93846">
        <w:t>未解決的健康問題</w:t>
      </w:r>
      <w:r w:rsidR="00AD1256">
        <w:rPr>
          <w:rFonts w:hint="eastAsia"/>
        </w:rPr>
        <w:t>，叫人</w:t>
      </w:r>
      <w:r w:rsidR="00AD1256" w:rsidRPr="00A93846">
        <w:t>灰心喪氣</w:t>
      </w:r>
      <w:r w:rsidR="00AD1256">
        <w:rPr>
          <w:rFonts w:hint="eastAsia"/>
        </w:rPr>
        <w:t>的兒女</w:t>
      </w:r>
      <w:r w:rsidR="00AD1256" w:rsidRPr="00A93846">
        <w:t>問題</w:t>
      </w:r>
      <w:r w:rsidR="00AD1256">
        <w:rPr>
          <w:rFonts w:hint="eastAsia"/>
        </w:rPr>
        <w:t>前，</w:t>
      </w:r>
      <w:r w:rsidR="006B51EC">
        <w:rPr>
          <w:rFonts w:hint="eastAsia"/>
        </w:rPr>
        <w:t>我們</w:t>
      </w:r>
      <w:r w:rsidRPr="00A93846">
        <w:t>不會因現實的困難和限制而絕望</w:t>
      </w:r>
      <w:r w:rsidR="003C5CC6">
        <w:rPr>
          <w:rFonts w:hint="eastAsia"/>
        </w:rPr>
        <w:t>，反而懇切</w:t>
      </w:r>
      <w:r w:rsidR="003C5CC6" w:rsidRPr="00A93846">
        <w:t>地祈禱</w:t>
      </w:r>
      <w:r w:rsidR="003C5CC6">
        <w:rPr>
          <w:rFonts w:hint="eastAsia"/>
        </w:rPr>
        <w:t>，</w:t>
      </w:r>
      <w:r w:rsidRPr="00A93846">
        <w:t>因為</w:t>
      </w:r>
      <w:r w:rsidR="003C5CC6">
        <w:rPr>
          <w:rFonts w:hint="eastAsia"/>
        </w:rPr>
        <w:t>在人所不能，在</w:t>
      </w:r>
      <w:r>
        <w:t>神</w:t>
      </w:r>
      <w:r w:rsidR="003C5CC6">
        <w:rPr>
          <w:rFonts w:hint="eastAsia"/>
        </w:rPr>
        <w:t>凡事都</w:t>
      </w:r>
      <w:r w:rsidRPr="00A93846">
        <w:t>能。當我們</w:t>
      </w:r>
      <w:r w:rsidR="00E00224">
        <w:rPr>
          <w:rFonts w:hint="eastAsia"/>
        </w:rPr>
        <w:t>仰望</w:t>
      </w:r>
      <w:r w:rsidRPr="00A93846">
        <w:t>神時，我們成為活人，而不是死人，</w:t>
      </w:r>
      <w:r w:rsidR="00E00224">
        <w:rPr>
          <w:rFonts w:hint="eastAsia"/>
        </w:rPr>
        <w:t>經</w:t>
      </w:r>
      <w:r w:rsidR="00133C3D">
        <w:rPr>
          <w:rFonts w:hint="eastAsia"/>
        </w:rPr>
        <w:t>歷</w:t>
      </w:r>
      <w:r w:rsidRPr="00A93846">
        <w:t>神的力量，並榮耀</w:t>
      </w:r>
      <w:r>
        <w:t>神</w:t>
      </w:r>
      <w:r w:rsidRPr="00A93846">
        <w:t>。</w:t>
      </w:r>
    </w:p>
    <w:p w14:paraId="3BF9DB45" w14:textId="7CF52548" w:rsidR="00A93846" w:rsidRPr="00A93846" w:rsidRDefault="000D24BC" w:rsidP="00A93846">
      <w:pPr>
        <w:pStyle w:val="Heading2"/>
      </w:pPr>
      <w:r>
        <w:rPr>
          <w:rFonts w:hint="eastAsia"/>
        </w:rPr>
        <w:t>Ⅱ‧</w:t>
      </w:r>
      <w:proofErr w:type="spellStart"/>
      <w:r w:rsidR="00E34682">
        <w:rPr>
          <w:lang w:eastAsia="x-none"/>
        </w:rPr>
        <w:t>要防備文士</w:t>
      </w:r>
      <w:r w:rsidR="00E34682">
        <w:rPr>
          <w:rFonts w:hint="eastAsia"/>
        </w:rPr>
        <w:t>，</w:t>
      </w:r>
      <w:r w:rsidR="00A93846" w:rsidRPr="00A93846">
        <w:t>寡婦的真正虔誠</w:t>
      </w:r>
      <w:proofErr w:type="spellEnd"/>
      <w:r w:rsidR="00A93846">
        <w:rPr>
          <w:rFonts w:hint="eastAsia"/>
        </w:rPr>
        <w:t xml:space="preserve"> </w:t>
      </w:r>
      <w:r w:rsidR="00A93846">
        <w:t>(</w:t>
      </w:r>
      <w:r w:rsidR="00A93846" w:rsidRPr="00A93846">
        <w:t>20</w:t>
      </w:r>
      <w:r w:rsidR="00A93846">
        <w:t>:</w:t>
      </w:r>
      <w:r w:rsidR="00A93846" w:rsidRPr="00A93846">
        <w:t>41-21</w:t>
      </w:r>
      <w:r w:rsidR="00A93846">
        <w:t>:</w:t>
      </w:r>
      <w:r w:rsidR="00A93846" w:rsidRPr="00A93846">
        <w:t>4</w:t>
      </w:r>
      <w:r w:rsidR="00A93846">
        <w:t>)</w:t>
      </w:r>
    </w:p>
    <w:p w14:paraId="7B5DC838" w14:textId="1B0EC3F9" w:rsidR="00A93846" w:rsidRPr="00A93846" w:rsidRDefault="00A93846" w:rsidP="00A93846">
      <w:r w:rsidRPr="00A93846">
        <w:t>請看第41節</w:t>
      </w:r>
      <w:r w:rsidR="00657996">
        <w:rPr>
          <w:rFonts w:hint="eastAsia"/>
        </w:rPr>
        <w:t>：「</w:t>
      </w:r>
      <w:r w:rsidR="00657996" w:rsidRPr="00657996">
        <w:rPr>
          <w:rStyle w:val="a2"/>
        </w:rPr>
        <w:t>耶穌對他們說：「人怎麼說基督是大衛的子孫呢？</w:t>
      </w:r>
      <w:r w:rsidR="00657996">
        <w:rPr>
          <w:rFonts w:hint="eastAsia"/>
        </w:rPr>
        <w:t>」</w:t>
      </w:r>
      <w:r w:rsidRPr="00A93846">
        <w:t>當時，人們認為基督是大衛的子孫</w:t>
      </w:r>
      <w:r w:rsidR="00F736B9">
        <w:rPr>
          <w:rFonts w:hint="eastAsia"/>
        </w:rPr>
        <w:t>，</w:t>
      </w:r>
      <w:r w:rsidR="00F736B9" w:rsidRPr="00A93846">
        <w:t>彌賽亞</w:t>
      </w:r>
      <w:r w:rsidR="00F736B9">
        <w:rPr>
          <w:rFonts w:hint="eastAsia"/>
        </w:rPr>
        <w:t>擁有</w:t>
      </w:r>
      <w:r w:rsidRPr="00A93846">
        <w:t>大衛</w:t>
      </w:r>
      <w:r w:rsidR="00F736B9">
        <w:rPr>
          <w:rFonts w:hint="eastAsia"/>
        </w:rPr>
        <w:t>的</w:t>
      </w:r>
      <w:r w:rsidRPr="00A93846">
        <w:t>血統。然而，大衛在他的詩篇</w:t>
      </w:r>
      <w:r w:rsidR="00060571">
        <w:rPr>
          <w:rFonts w:hint="eastAsia"/>
        </w:rPr>
        <w:t>說：「</w:t>
      </w:r>
      <w:r w:rsidR="00060571" w:rsidRPr="00060571">
        <w:rPr>
          <w:rStyle w:val="a2"/>
        </w:rPr>
        <w:t>耶和華對我主說：你坐在我的右邊，等我使你仇敵作你的腳凳。</w:t>
      </w:r>
      <w:r w:rsidR="00060571">
        <w:rPr>
          <w:rFonts w:hint="eastAsia"/>
        </w:rPr>
        <w:t>」</w:t>
      </w:r>
      <w:r>
        <w:t>(</w:t>
      </w:r>
      <w:r w:rsidR="00060571">
        <w:rPr>
          <w:rFonts w:hint="eastAsia"/>
        </w:rPr>
        <w:t>詩</w:t>
      </w:r>
      <w:r w:rsidRPr="00A93846">
        <w:t>110</w:t>
      </w:r>
      <w:r>
        <w:t>:</w:t>
      </w:r>
      <w:r w:rsidRPr="00A93846">
        <w:t>1</w:t>
      </w:r>
      <w:r>
        <w:t>)</w:t>
      </w:r>
      <w:r w:rsidR="00F37694">
        <w:t xml:space="preserve"> </w:t>
      </w:r>
      <w:r w:rsidRPr="00A93846">
        <w:t>大衛稱</w:t>
      </w:r>
      <w:r w:rsidR="00BA6B50">
        <w:rPr>
          <w:rFonts w:hint="eastAsia"/>
        </w:rPr>
        <w:t>彌賽亞</w:t>
      </w:r>
      <w:r w:rsidRPr="00A93846">
        <w:t>為主，</w:t>
      </w:r>
      <w:r w:rsidR="00BA6B50">
        <w:rPr>
          <w:rFonts w:hint="eastAsia"/>
        </w:rPr>
        <w:t>但彌賽亞又是大衛</w:t>
      </w:r>
      <w:r w:rsidRPr="00A93846">
        <w:t>的子孫中出來</w:t>
      </w:r>
      <w:r w:rsidR="00BA6B50">
        <w:rPr>
          <w:rFonts w:hint="eastAsia"/>
        </w:rPr>
        <w:t>。</w:t>
      </w:r>
      <w:r w:rsidRPr="00A93846">
        <w:t>這表明基督不僅</w:t>
      </w:r>
      <w:r w:rsidR="00D92813">
        <w:rPr>
          <w:rFonts w:hint="eastAsia"/>
        </w:rPr>
        <w:t>擁有</w:t>
      </w:r>
      <w:r w:rsidRPr="00A93846">
        <w:t>是大衛</w:t>
      </w:r>
      <w:r w:rsidR="00D92813">
        <w:rPr>
          <w:rFonts w:hint="eastAsia"/>
        </w:rPr>
        <w:t>的</w:t>
      </w:r>
      <w:r w:rsidRPr="00A93846">
        <w:t>血統，</w:t>
      </w:r>
      <w:r w:rsidR="00D92813">
        <w:rPr>
          <w:rFonts w:hint="eastAsia"/>
        </w:rPr>
        <w:t>身份</w:t>
      </w:r>
      <w:r w:rsidRPr="00A93846">
        <w:t>超越大衛。</w:t>
      </w:r>
      <w:r w:rsidR="00D92813">
        <w:rPr>
          <w:rFonts w:hint="eastAsia"/>
        </w:rPr>
        <w:t>因為</w:t>
      </w:r>
      <w:r w:rsidRPr="00A93846">
        <w:t>基督是神</w:t>
      </w:r>
      <w:r w:rsidR="00D92813">
        <w:rPr>
          <w:rFonts w:hint="eastAsia"/>
        </w:rPr>
        <w:t>。</w:t>
      </w:r>
      <w:r w:rsidRPr="00A93846">
        <w:t>耶穌</w:t>
      </w:r>
      <w:r w:rsidR="00D92813">
        <w:rPr>
          <w:rFonts w:hint="eastAsia"/>
        </w:rPr>
        <w:t>藉此顯明祂</w:t>
      </w:r>
      <w:r w:rsidRPr="00A93846">
        <w:t>的神性。無論人</w:t>
      </w:r>
      <w:r w:rsidR="002078D9">
        <w:rPr>
          <w:rFonts w:hint="eastAsia"/>
        </w:rPr>
        <w:t>如何</w:t>
      </w:r>
      <w:r w:rsidRPr="00A93846">
        <w:t>否認</w:t>
      </w:r>
      <w:r w:rsidR="002078D9">
        <w:rPr>
          <w:rFonts w:hint="eastAsia"/>
        </w:rPr>
        <w:t>，想要</w:t>
      </w:r>
      <w:r w:rsidRPr="00A93846">
        <w:t>殺害耶穌，都不能否</w:t>
      </w:r>
      <w:r w:rsidR="002078D9">
        <w:rPr>
          <w:rFonts w:hint="eastAsia"/>
        </w:rPr>
        <w:t>定</w:t>
      </w:r>
      <w:r w:rsidRPr="00A93846">
        <w:t>耶穌是大衛</w:t>
      </w:r>
      <w:r w:rsidR="00F37694">
        <w:rPr>
          <w:rFonts w:hint="eastAsia"/>
        </w:rPr>
        <w:t>子孫</w:t>
      </w:r>
      <w:r w:rsidRPr="00A93846">
        <w:t>的彌賽亞。</w:t>
      </w:r>
    </w:p>
    <w:p w14:paraId="57D70A99" w14:textId="45E9B49C" w:rsidR="00A93846" w:rsidRPr="00A93846" w:rsidRDefault="00A93846" w:rsidP="004C2DA1">
      <w:r w:rsidRPr="00A93846">
        <w:t>現在，耶穌</w:t>
      </w:r>
      <w:r w:rsidR="0049065D">
        <w:rPr>
          <w:rFonts w:hint="eastAsia"/>
        </w:rPr>
        <w:t>教訓</w:t>
      </w:r>
      <w:r w:rsidRPr="00A93846">
        <w:t>門徒要</w:t>
      </w:r>
      <w:proofErr w:type="spellStart"/>
      <w:r w:rsidR="0049065D">
        <w:rPr>
          <w:lang w:eastAsia="x-none"/>
        </w:rPr>
        <w:t>防備文士</w:t>
      </w:r>
      <w:r w:rsidR="0049065D">
        <w:rPr>
          <w:rFonts w:hint="eastAsia"/>
        </w:rPr>
        <w:t>。</w:t>
      </w:r>
      <w:r w:rsidR="00803384" w:rsidRPr="00A93846">
        <w:t>請</w:t>
      </w:r>
      <w:r w:rsidRPr="00A93846">
        <w:t>看第</w:t>
      </w:r>
      <w:proofErr w:type="spellEnd"/>
      <w:r w:rsidRPr="00A93846">
        <w:t>45</w:t>
      </w:r>
      <w:r w:rsidR="00803384">
        <w:rPr>
          <w:rFonts w:hint="eastAsia"/>
        </w:rPr>
        <w:t>,</w:t>
      </w:r>
      <w:r w:rsidRPr="00A93846">
        <w:t>46節</w:t>
      </w:r>
      <w:r w:rsidR="0049065D">
        <w:rPr>
          <w:rFonts w:hint="eastAsia"/>
        </w:rPr>
        <w:t>：「</w:t>
      </w:r>
      <w:r w:rsidR="00917F09" w:rsidRPr="00542D05">
        <w:rPr>
          <w:rStyle w:val="a2"/>
        </w:rPr>
        <w:t>百姓聽的時候，耶穌對門徒說：「你們要防備文士。他們好穿長衣遊行，喜愛人在街市上問他們安，又喜愛會堂裡的高位，筵席上的首座；</w:t>
      </w:r>
      <w:r w:rsidR="00B23696" w:rsidRPr="00542D05">
        <w:rPr>
          <w:rStyle w:val="a2"/>
        </w:rPr>
        <w:t>他們侵吞寡婦的家產，假意作很長的禱告。這些人要受更重的刑罰！</w:t>
      </w:r>
      <w:r w:rsidR="00917F09">
        <w:rPr>
          <w:rFonts w:hint="eastAsia"/>
        </w:rPr>
        <w:t>」</w:t>
      </w:r>
      <w:r w:rsidR="00D55548">
        <w:rPr>
          <w:rFonts w:hint="eastAsia"/>
        </w:rPr>
        <w:t>文士假冒為善，喜愛</w:t>
      </w:r>
      <w:r w:rsidRPr="00A93846">
        <w:t>穿長衣</w:t>
      </w:r>
      <w:r w:rsidR="00BC5FF6">
        <w:rPr>
          <w:rFonts w:hint="eastAsia"/>
        </w:rPr>
        <w:t>，以示虔誠，也喜歡在人來人往的街巿，</w:t>
      </w:r>
      <w:r w:rsidRPr="00A93846">
        <w:t>舉手禱</w:t>
      </w:r>
      <w:r w:rsidR="00BC5FF6">
        <w:rPr>
          <w:rFonts w:hint="eastAsia"/>
        </w:rPr>
        <w:t>告</w:t>
      </w:r>
      <w:r w:rsidRPr="00A93846">
        <w:t>，受人的尊敬。</w:t>
      </w:r>
      <w:r w:rsidR="00065637">
        <w:rPr>
          <w:rFonts w:hint="eastAsia"/>
        </w:rPr>
        <w:t>他們喜愛受高舉，坐在</w:t>
      </w:r>
      <w:r w:rsidR="00065637" w:rsidRPr="005165C5">
        <w:rPr>
          <w:rFonts w:hint="eastAsia"/>
        </w:rPr>
        <w:t>筵席的首位，被抬舉，</w:t>
      </w:r>
      <w:r w:rsidR="00065637">
        <w:rPr>
          <w:rFonts w:hint="eastAsia"/>
        </w:rPr>
        <w:t>受</w:t>
      </w:r>
      <w:r w:rsidRPr="00A93846">
        <w:t>特別的待遇。但他們</w:t>
      </w:r>
      <w:r w:rsidR="00317233">
        <w:rPr>
          <w:rFonts w:hint="eastAsia"/>
        </w:rPr>
        <w:t>只有</w:t>
      </w:r>
      <w:r w:rsidRPr="00A93846">
        <w:t>敬</w:t>
      </w:r>
      <w:r w:rsidR="00317233" w:rsidRPr="00A93846">
        <w:t>虔</w:t>
      </w:r>
      <w:r w:rsidRPr="00A93846">
        <w:t>的</w:t>
      </w:r>
      <w:r w:rsidR="00317233">
        <w:rPr>
          <w:rFonts w:hint="eastAsia"/>
        </w:rPr>
        <w:t>外表</w:t>
      </w:r>
      <w:r w:rsidRPr="00A93846">
        <w:t>，但沒有</w:t>
      </w:r>
      <w:r w:rsidR="00317233" w:rsidRPr="00A93846">
        <w:t>敬虔</w:t>
      </w:r>
      <w:r w:rsidR="00317233">
        <w:rPr>
          <w:rFonts w:hint="eastAsia"/>
        </w:rPr>
        <w:t>的實意。</w:t>
      </w:r>
      <w:r w:rsidRPr="00A93846">
        <w:t>他們</w:t>
      </w:r>
      <w:r w:rsidR="00317233">
        <w:rPr>
          <w:rFonts w:hint="eastAsia"/>
        </w:rPr>
        <w:t>侵</w:t>
      </w:r>
      <w:r w:rsidRPr="00A93846">
        <w:t>吞寡婦的家產</w:t>
      </w:r>
      <w:r w:rsidR="0009133F">
        <w:rPr>
          <w:rFonts w:hint="eastAsia"/>
        </w:rPr>
        <w:t>，</w:t>
      </w:r>
      <w:r w:rsidRPr="00A93846">
        <w:t>第一</w:t>
      </w:r>
      <w:r w:rsidR="004C2DA1">
        <w:rPr>
          <w:rFonts w:hint="eastAsia"/>
        </w:rPr>
        <w:t>，藉</w:t>
      </w:r>
      <w:r w:rsidRPr="00A93846">
        <w:t>負責</w:t>
      </w:r>
      <w:r w:rsidR="004C2DA1">
        <w:rPr>
          <w:rFonts w:hint="eastAsia"/>
        </w:rPr>
        <w:t>管理</w:t>
      </w:r>
      <w:r w:rsidRPr="00A93846">
        <w:t>聖殿</w:t>
      </w:r>
      <w:r w:rsidR="004C2DA1">
        <w:rPr>
          <w:rFonts w:hint="eastAsia"/>
        </w:rPr>
        <w:t>為名，</w:t>
      </w:r>
      <w:r w:rsidRPr="00A93846">
        <w:t>以不正當的方式獲</w:t>
      </w:r>
      <w:r w:rsidR="004C2DA1">
        <w:rPr>
          <w:rFonts w:hint="eastAsia"/>
        </w:rPr>
        <w:t>得</w:t>
      </w:r>
      <w:r w:rsidRPr="00A93846">
        <w:t>寡婦</w:t>
      </w:r>
      <w:r w:rsidR="006E30D6">
        <w:rPr>
          <w:rFonts w:hint="eastAsia"/>
        </w:rPr>
        <w:t>的</w:t>
      </w:r>
      <w:r w:rsidRPr="00A93846">
        <w:t>獻</w:t>
      </w:r>
      <w:r w:rsidR="006E30D6">
        <w:rPr>
          <w:rFonts w:hint="eastAsia"/>
        </w:rPr>
        <w:t>金；</w:t>
      </w:r>
      <w:r w:rsidRPr="00A93846">
        <w:t>第二，他們</w:t>
      </w:r>
      <w:r w:rsidR="00976684">
        <w:rPr>
          <w:rFonts w:hint="eastAsia"/>
        </w:rPr>
        <w:t>享受</w:t>
      </w:r>
      <w:r w:rsidRPr="00A93846">
        <w:t>寡婦的盛情款待</w:t>
      </w:r>
      <w:r w:rsidR="005712CC">
        <w:rPr>
          <w:rFonts w:hint="eastAsia"/>
        </w:rPr>
        <w:t>；</w:t>
      </w:r>
      <w:r w:rsidRPr="00A93846">
        <w:t>第</w:t>
      </w:r>
      <w:r w:rsidRPr="00A93846">
        <w:t>三，他們</w:t>
      </w:r>
      <w:r w:rsidR="005712CC">
        <w:rPr>
          <w:rFonts w:hint="eastAsia"/>
        </w:rPr>
        <w:t>通過</w:t>
      </w:r>
      <w:r w:rsidR="005712CC" w:rsidRPr="00A93846">
        <w:t>提供</w:t>
      </w:r>
      <w:r w:rsidRPr="00A93846">
        <w:t>法律建議</w:t>
      </w:r>
      <w:r w:rsidR="005712CC">
        <w:rPr>
          <w:rFonts w:hint="eastAsia"/>
        </w:rPr>
        <w:t>，從中得</w:t>
      </w:r>
      <w:r w:rsidRPr="00A93846">
        <w:t>報酬。耶穌</w:t>
      </w:r>
      <w:r w:rsidR="00805303">
        <w:rPr>
          <w:rFonts w:hint="eastAsia"/>
        </w:rPr>
        <w:t>指他們侵</w:t>
      </w:r>
      <w:r w:rsidRPr="00A93846">
        <w:t>吞寡婦的</w:t>
      </w:r>
      <w:r w:rsidR="00805303">
        <w:rPr>
          <w:rFonts w:hint="eastAsia"/>
        </w:rPr>
        <w:t>家產，</w:t>
      </w:r>
      <w:r w:rsidRPr="00A93846">
        <w:t>將受到更嚴厲的審判。越瞭解</w:t>
      </w:r>
      <w:r w:rsidR="00805303" w:rsidRPr="00A93846">
        <w:t>和教導</w:t>
      </w:r>
      <w:r w:rsidR="00805303">
        <w:rPr>
          <w:rFonts w:hint="eastAsia"/>
        </w:rPr>
        <w:t>律法</w:t>
      </w:r>
      <w:r w:rsidRPr="00A93846">
        <w:t>的人，就越</w:t>
      </w:r>
      <w:r w:rsidR="00F92A8C">
        <w:rPr>
          <w:rFonts w:hint="eastAsia"/>
        </w:rPr>
        <w:t>大</w:t>
      </w:r>
      <w:r w:rsidRPr="00A93846">
        <w:t>責任，</w:t>
      </w:r>
      <w:r w:rsidR="00F92A8C">
        <w:rPr>
          <w:rFonts w:hint="eastAsia"/>
        </w:rPr>
        <w:t>就</w:t>
      </w:r>
      <w:r w:rsidRPr="00A93846">
        <w:t>更嚴格的道德</w:t>
      </w:r>
      <w:r w:rsidR="00F92A8C">
        <w:rPr>
          <w:rFonts w:hint="eastAsia"/>
        </w:rPr>
        <w:t>要求</w:t>
      </w:r>
      <w:r w:rsidRPr="00A93846">
        <w:t>。因此，</w:t>
      </w:r>
      <w:r w:rsidR="00F92A8C">
        <w:rPr>
          <w:rFonts w:hint="eastAsia"/>
        </w:rPr>
        <w:t>門徒要</w:t>
      </w:r>
      <w:r w:rsidRPr="00A93846">
        <w:t>受到的審判</w:t>
      </w:r>
      <w:r w:rsidR="00F92A8C">
        <w:rPr>
          <w:rFonts w:hint="eastAsia"/>
        </w:rPr>
        <w:t>也</w:t>
      </w:r>
      <w:r w:rsidRPr="00A93846">
        <w:t>是更重的，想到這</w:t>
      </w:r>
      <w:r w:rsidR="00F92A8C">
        <w:rPr>
          <w:rFonts w:hint="eastAsia"/>
        </w:rPr>
        <w:t>裏</w:t>
      </w:r>
      <w:r w:rsidRPr="00A93846">
        <w:t>，</w:t>
      </w:r>
      <w:r w:rsidR="00F92A8C">
        <w:rPr>
          <w:rFonts w:hint="eastAsia"/>
        </w:rPr>
        <w:t>我們</w:t>
      </w:r>
      <w:r w:rsidRPr="00A93846">
        <w:t>應該更加</w:t>
      </w:r>
      <w:r w:rsidR="006F0645">
        <w:rPr>
          <w:rFonts w:hint="eastAsia"/>
        </w:rPr>
        <w:t>在人前</w:t>
      </w:r>
      <w:r w:rsidRPr="00A93846">
        <w:t>謙卑，在神面前誠實地生活。</w:t>
      </w:r>
    </w:p>
    <w:p w14:paraId="275861BF" w14:textId="5B4CE681" w:rsidR="00803384" w:rsidRDefault="00A93846" w:rsidP="000D3EB5">
      <w:r w:rsidRPr="000D3EB5">
        <w:t>耶穌通過</w:t>
      </w:r>
      <w:r w:rsidR="009D1A82">
        <w:rPr>
          <w:rFonts w:hint="eastAsia"/>
        </w:rPr>
        <w:t>財主</w:t>
      </w:r>
      <w:r w:rsidR="009542D6" w:rsidRPr="000D3EB5">
        <w:t>和寡婦</w:t>
      </w:r>
      <w:r w:rsidR="009542D6" w:rsidRPr="000D3EB5">
        <w:rPr>
          <w:rFonts w:hint="eastAsia"/>
        </w:rPr>
        <w:t>奉</w:t>
      </w:r>
      <w:r w:rsidR="00C92451" w:rsidRPr="000D3EB5">
        <w:rPr>
          <w:rFonts w:hint="eastAsia"/>
        </w:rPr>
        <w:t>獻作</w:t>
      </w:r>
      <w:r w:rsidRPr="000D3EB5">
        <w:t>對比，教導真正的虔誠</w:t>
      </w:r>
      <w:r w:rsidR="00C92451" w:rsidRPr="000D3EB5">
        <w:t>。</w:t>
      </w:r>
      <w:r w:rsidR="00A52D80" w:rsidRPr="00A52D80">
        <w:t>請看第21:1</w:t>
      </w:r>
      <w:r w:rsidR="00A52D80" w:rsidRPr="00A52D80">
        <w:rPr>
          <w:rFonts w:hint="eastAsia"/>
        </w:rPr>
        <w:t>：</w:t>
      </w:r>
      <w:r w:rsidR="000D3EB5" w:rsidRPr="00A52D80">
        <w:rPr>
          <w:rFonts w:hint="eastAsia"/>
        </w:rPr>
        <w:t>「</w:t>
      </w:r>
      <w:r w:rsidR="000D3EB5" w:rsidRPr="000D3EB5">
        <w:rPr>
          <w:rStyle w:val="a2"/>
        </w:rPr>
        <w:t>耶穌抬頭觀看，見財主把捐項投在庫裡，又見一個窮寡婦投了兩個小錢，</w:t>
      </w:r>
      <w:r w:rsidR="000D3EB5" w:rsidRPr="000D3EB5">
        <w:rPr>
          <w:rFonts w:hint="eastAsia"/>
        </w:rPr>
        <w:t>」</w:t>
      </w:r>
      <w:r w:rsidR="000D3EB5">
        <w:rPr>
          <w:rFonts w:hint="eastAsia"/>
        </w:rPr>
        <w:t>財主</w:t>
      </w:r>
      <w:r w:rsidRPr="00A93846">
        <w:t>獻</w:t>
      </w:r>
      <w:r w:rsidR="000D3EB5">
        <w:rPr>
          <w:rFonts w:hint="eastAsia"/>
        </w:rPr>
        <w:t>上</w:t>
      </w:r>
      <w:r w:rsidRPr="00A93846">
        <w:t>了多少呢？當時沒有紙幣，</w:t>
      </w:r>
      <w:r w:rsidR="000D3EB5">
        <w:rPr>
          <w:rFonts w:hint="eastAsia"/>
        </w:rPr>
        <w:t>全</w:t>
      </w:r>
      <w:r w:rsidRPr="00A93846">
        <w:t>都是硬幣，所以可猜</w:t>
      </w:r>
      <w:r w:rsidR="00385C34">
        <w:rPr>
          <w:rFonts w:hint="eastAsia"/>
        </w:rPr>
        <w:t>想</w:t>
      </w:r>
      <w:r w:rsidR="00385C34" w:rsidRPr="005165C5">
        <w:rPr>
          <w:rFonts w:hint="eastAsia"/>
        </w:rPr>
        <w:t>財主奉獻時，銀幣撞擊</w:t>
      </w:r>
      <w:r w:rsidRPr="00A93846">
        <w:t>的聲音</w:t>
      </w:r>
      <w:r w:rsidR="00385C34">
        <w:rPr>
          <w:rFonts w:hint="eastAsia"/>
        </w:rPr>
        <w:t>有多</w:t>
      </w:r>
      <w:r w:rsidR="00EB0D2B">
        <w:rPr>
          <w:rFonts w:hint="eastAsia"/>
        </w:rPr>
        <w:t>大</w:t>
      </w:r>
      <w:r w:rsidRPr="00A93846">
        <w:t>。無論如何，</w:t>
      </w:r>
      <w:r w:rsidR="00EB0D2B">
        <w:rPr>
          <w:rFonts w:hint="eastAsia"/>
        </w:rPr>
        <w:t>財主是他有餘之中奉</w:t>
      </w:r>
      <w:r w:rsidRPr="00A93846">
        <w:t>獻</w:t>
      </w:r>
      <w:r w:rsidR="00EB0D2B">
        <w:rPr>
          <w:rFonts w:hint="eastAsia"/>
        </w:rPr>
        <w:t>的，一個</w:t>
      </w:r>
      <w:r w:rsidRPr="00A93846">
        <w:t>貧窮的寡婦把兩塊錢放在捐款箱裡。一</w:t>
      </w:r>
      <w:r w:rsidR="00A07DF1">
        <w:rPr>
          <w:rFonts w:hint="eastAsia"/>
        </w:rPr>
        <w:t>塊錢</w:t>
      </w:r>
      <w:r w:rsidRPr="00A93846">
        <w:t>最</w:t>
      </w:r>
      <w:r w:rsidR="00A07DF1">
        <w:rPr>
          <w:rFonts w:hint="eastAsia"/>
        </w:rPr>
        <w:t>細</w:t>
      </w:r>
      <w:r w:rsidRPr="00A93846">
        <w:t>的</w:t>
      </w:r>
      <w:r w:rsidR="00A07DF1" w:rsidRPr="00A93846">
        <w:t>貨幣</w:t>
      </w:r>
      <w:r w:rsidRPr="00A93846">
        <w:t>單位，兩塊錢</w:t>
      </w:r>
      <w:r w:rsidR="00F52327">
        <w:rPr>
          <w:rFonts w:hint="eastAsia"/>
        </w:rPr>
        <w:t>約現在</w:t>
      </w:r>
      <w:r w:rsidR="00F52327" w:rsidRPr="00A93846">
        <w:t>港幣</w:t>
      </w:r>
      <w:r w:rsidRPr="00A93846">
        <w:t>10元</w:t>
      </w:r>
      <w:r w:rsidR="00F52327">
        <w:rPr>
          <w:rFonts w:hint="eastAsia"/>
        </w:rPr>
        <w:t>，就是</w:t>
      </w:r>
      <w:r w:rsidRPr="00A93846">
        <w:t>把兩枚</w:t>
      </w:r>
      <w:r w:rsidR="00E54707">
        <w:rPr>
          <w:rFonts w:hint="eastAsia"/>
        </w:rPr>
        <w:t>五元</w:t>
      </w:r>
      <w:r w:rsidRPr="00A93846">
        <w:t>港幣放進了捐款箱</w:t>
      </w:r>
      <w:r w:rsidR="00F52327">
        <w:rPr>
          <w:rFonts w:hint="eastAsia"/>
        </w:rPr>
        <w:t>。可能</w:t>
      </w:r>
      <w:r w:rsidR="00F52327" w:rsidRPr="005165C5">
        <w:rPr>
          <w:rFonts w:hint="eastAsia"/>
        </w:rPr>
        <w:t>所</w:t>
      </w:r>
      <w:r w:rsidR="006F4888" w:rsidRPr="005165C5">
        <w:rPr>
          <w:rFonts w:hint="eastAsia"/>
        </w:rPr>
        <w:t>發出的</w:t>
      </w:r>
      <w:r w:rsidRPr="00A93846">
        <w:t>響</w:t>
      </w:r>
      <w:r w:rsidR="006F4888">
        <w:rPr>
          <w:rFonts w:hint="eastAsia"/>
        </w:rPr>
        <w:t>聲</w:t>
      </w:r>
      <w:r w:rsidRPr="00A93846">
        <w:t>，</w:t>
      </w:r>
      <w:r w:rsidR="006F4888">
        <w:rPr>
          <w:rFonts w:hint="eastAsia"/>
        </w:rPr>
        <w:t>叫</w:t>
      </w:r>
      <w:r w:rsidRPr="00A93846">
        <w:t>寡婦</w:t>
      </w:r>
      <w:r w:rsidR="006F4888">
        <w:rPr>
          <w:rFonts w:hint="eastAsia"/>
        </w:rPr>
        <w:t>相比下</w:t>
      </w:r>
      <w:r w:rsidRPr="00A93846">
        <w:t>感到羞愧。然而，耶穌說，這個寡婦比其他人奉獻得更多。</w:t>
      </w:r>
    </w:p>
    <w:p w14:paraId="069152CB" w14:textId="32808E9A" w:rsidR="00814CEF" w:rsidRPr="005165C5" w:rsidRDefault="00803384" w:rsidP="00A93846">
      <w:r w:rsidRPr="00A93846">
        <w:t>請看第</w:t>
      </w:r>
      <w:r w:rsidR="00A93846" w:rsidRPr="00A93846">
        <w:t>3</w:t>
      </w:r>
      <w:r>
        <w:rPr>
          <w:rFonts w:hint="eastAsia"/>
        </w:rPr>
        <w:t>,</w:t>
      </w:r>
      <w:r w:rsidR="00A93846" w:rsidRPr="00A93846">
        <w:t>4節</w:t>
      </w:r>
      <w:r>
        <w:rPr>
          <w:rFonts w:hint="eastAsia"/>
        </w:rPr>
        <w:t>：「</w:t>
      </w:r>
      <w:r w:rsidR="00756E18" w:rsidRPr="00814CEF">
        <w:rPr>
          <w:rStyle w:val="a2"/>
        </w:rPr>
        <w:t>就說：「我實在告訴你們，這窮寡婦所投的比眾人還多；因為眾人都是自己有餘，拿出來投在捐項裡，但這寡婦是自己不足，把他一切養生的都投上了。」</w:t>
      </w:r>
      <w:r>
        <w:rPr>
          <w:rFonts w:hint="eastAsia"/>
        </w:rPr>
        <w:t>」</w:t>
      </w:r>
      <w:r w:rsidR="00A93846" w:rsidRPr="00A93846">
        <w:t>在這裡</w:t>
      </w:r>
      <w:r w:rsidR="005E21C9">
        <w:rPr>
          <w:rFonts w:hint="eastAsia"/>
        </w:rPr>
        <w:t>「</w:t>
      </w:r>
      <w:r w:rsidR="005E21C9">
        <w:rPr>
          <w:lang w:eastAsia="x-none"/>
        </w:rPr>
        <w:t>養生</w:t>
      </w:r>
      <w:r w:rsidR="005E21C9">
        <w:rPr>
          <w:rFonts w:hint="eastAsia"/>
        </w:rPr>
        <w:t>」意思</w:t>
      </w:r>
      <w:r w:rsidR="00A93846" w:rsidRPr="00A93846">
        <w:t>生命。</w:t>
      </w:r>
      <w:r w:rsidR="005E21C9">
        <w:rPr>
          <w:rFonts w:hint="eastAsia"/>
        </w:rPr>
        <w:t>有錢人很</w:t>
      </w:r>
      <w:r w:rsidR="00A93846" w:rsidRPr="00A93846">
        <w:t>容易</w:t>
      </w:r>
      <w:r w:rsidR="005E21C9">
        <w:rPr>
          <w:rFonts w:hint="eastAsia"/>
        </w:rPr>
        <w:t>投上</w:t>
      </w:r>
      <w:r w:rsidR="00A93846" w:rsidRPr="00A93846">
        <w:t>，因為他們把</w:t>
      </w:r>
      <w:r w:rsidR="00814CEF">
        <w:rPr>
          <w:rFonts w:hint="eastAsia"/>
        </w:rPr>
        <w:t>有餘</w:t>
      </w:r>
      <w:r w:rsidR="00A93846" w:rsidRPr="00A93846">
        <w:t>的錢</w:t>
      </w:r>
      <w:r w:rsidR="00814CEF">
        <w:rPr>
          <w:rFonts w:hint="eastAsia"/>
        </w:rPr>
        <w:t>獻</w:t>
      </w:r>
      <w:r w:rsidR="00814CEF" w:rsidRPr="005165C5">
        <w:rPr>
          <w:rFonts w:hint="eastAsia"/>
        </w:rPr>
        <w:t>上</w:t>
      </w:r>
      <w:r w:rsidR="00A93846" w:rsidRPr="00A93846">
        <w:t>，但</w:t>
      </w:r>
      <w:r w:rsidR="00814CEF">
        <w:rPr>
          <w:rFonts w:hint="eastAsia"/>
        </w:rPr>
        <w:t>這</w:t>
      </w:r>
      <w:r w:rsidR="00A93846" w:rsidRPr="00A93846">
        <w:t>可憐的寡婦是很難</w:t>
      </w:r>
      <w:r w:rsidR="00080007">
        <w:rPr>
          <w:rFonts w:hint="eastAsia"/>
        </w:rPr>
        <w:t>獻上的</w:t>
      </w:r>
      <w:r w:rsidR="00A93846" w:rsidRPr="00A93846">
        <w:t>，</w:t>
      </w:r>
      <w:r w:rsidR="00080007">
        <w:rPr>
          <w:rFonts w:hint="eastAsia"/>
        </w:rPr>
        <w:t>她有</w:t>
      </w:r>
      <w:r w:rsidR="00A93846" w:rsidRPr="00A93846">
        <w:t>兩個錢</w:t>
      </w:r>
      <w:r w:rsidR="00080007">
        <w:rPr>
          <w:rFonts w:hint="eastAsia"/>
        </w:rPr>
        <w:t>，可以獻上一個，</w:t>
      </w:r>
      <w:r w:rsidR="00080007" w:rsidRPr="005165C5">
        <w:rPr>
          <w:rFonts w:hint="eastAsia"/>
        </w:rPr>
        <w:t>留下</w:t>
      </w:r>
      <w:r w:rsidR="00926006" w:rsidRPr="005165C5">
        <w:rPr>
          <w:rFonts w:hint="eastAsia"/>
        </w:rPr>
        <w:t>一個作今晚或明天的飲食之用</w:t>
      </w:r>
      <w:r w:rsidR="00A93846" w:rsidRPr="00A93846">
        <w:t>，但</w:t>
      </w:r>
      <w:r w:rsidR="00926006">
        <w:rPr>
          <w:rFonts w:hint="eastAsia"/>
        </w:rPr>
        <w:t>她</w:t>
      </w:r>
      <w:r w:rsidR="00A93846" w:rsidRPr="00A93846">
        <w:t>把所有的都交給了</w:t>
      </w:r>
      <w:r w:rsidR="00A93846">
        <w:t>神</w:t>
      </w:r>
      <w:r w:rsidR="00A93846" w:rsidRPr="00A93846">
        <w:t>。希臘原文</w:t>
      </w:r>
      <w:r w:rsidR="00926006">
        <w:rPr>
          <w:rFonts w:hint="eastAsia"/>
        </w:rPr>
        <w:t>為</w:t>
      </w:r>
      <w:r w:rsidR="00A93846" w:rsidRPr="00A93846">
        <w:t>「獻出了自己的全部生命」。</w:t>
      </w:r>
      <w:r w:rsidR="00C4671E">
        <w:rPr>
          <w:rFonts w:hint="eastAsia"/>
        </w:rPr>
        <w:t>她的</w:t>
      </w:r>
      <w:r w:rsidR="00A93846" w:rsidRPr="00A93846">
        <w:t>奉獻</w:t>
      </w:r>
      <w:r w:rsidR="00C4671E">
        <w:rPr>
          <w:rFonts w:hint="eastAsia"/>
        </w:rPr>
        <w:t>就是她</w:t>
      </w:r>
      <w:r w:rsidR="00A93846" w:rsidRPr="00A93846">
        <w:t>所有的生活費用</w:t>
      </w:r>
      <w:r w:rsidR="00C4671E">
        <w:rPr>
          <w:rFonts w:hint="eastAsia"/>
        </w:rPr>
        <w:t>，</w:t>
      </w:r>
      <w:r w:rsidR="00A93846" w:rsidRPr="00A93846">
        <w:t>就像獻</w:t>
      </w:r>
      <w:r w:rsidR="00C4671E">
        <w:rPr>
          <w:rFonts w:hint="eastAsia"/>
        </w:rPr>
        <w:t>上</w:t>
      </w:r>
      <w:r w:rsidR="00A93846" w:rsidRPr="00A93846">
        <w:t>自己的生命。</w:t>
      </w:r>
    </w:p>
    <w:p w14:paraId="6FBE6BF7" w14:textId="75928252" w:rsidR="00A93846" w:rsidRPr="005165C5" w:rsidRDefault="00A93846" w:rsidP="005165C5">
      <w:r w:rsidRPr="005165C5">
        <w:t>亞伯拉罕</w:t>
      </w:r>
      <w:r w:rsidR="00A64738" w:rsidRPr="005165C5">
        <w:t>順從神把</w:t>
      </w:r>
      <w:r w:rsidRPr="005165C5">
        <w:t>以撒作</w:t>
      </w:r>
      <w:r w:rsidR="00A64738" w:rsidRPr="005165C5">
        <w:rPr>
          <w:rFonts w:hint="eastAsia"/>
        </w:rPr>
        <w:t>燔祭獻給神</w:t>
      </w:r>
      <w:r w:rsidRPr="005165C5">
        <w:t>，撒勒</w:t>
      </w:r>
      <w:r w:rsidR="00492004">
        <w:rPr>
          <w:rFonts w:hint="eastAsia"/>
        </w:rPr>
        <w:t>法</w:t>
      </w:r>
      <w:r w:rsidRPr="005165C5">
        <w:t>寡婦</w:t>
      </w:r>
      <w:r w:rsidR="00331A12" w:rsidRPr="005165C5">
        <w:rPr>
          <w:rFonts w:hint="eastAsia"/>
        </w:rPr>
        <w:t>在饑荒中，</w:t>
      </w:r>
      <w:r w:rsidR="00331A12" w:rsidRPr="005165C5">
        <w:t>使用</w:t>
      </w:r>
      <w:r w:rsidR="004D4C16" w:rsidRPr="005165C5">
        <w:rPr>
          <w:rFonts w:hint="eastAsia"/>
        </w:rPr>
        <w:t>本來留給自己和兒子，</w:t>
      </w:r>
      <w:r w:rsidRPr="005165C5">
        <w:t>瓶</w:t>
      </w:r>
      <w:r w:rsidR="00331A12" w:rsidRPr="005165C5">
        <w:t>裏最後的</w:t>
      </w:r>
      <w:r w:rsidRPr="005165C5">
        <w:t>油</w:t>
      </w:r>
      <w:r w:rsidR="00331A12" w:rsidRPr="005165C5">
        <w:t>和麫</w:t>
      </w:r>
      <w:r w:rsidR="004D4C16" w:rsidRPr="005165C5">
        <w:rPr>
          <w:rFonts w:hint="eastAsia"/>
        </w:rPr>
        <w:t>然後等死</w:t>
      </w:r>
      <w:r w:rsidR="004D4C16" w:rsidRPr="005165C5">
        <w:t>，</w:t>
      </w:r>
      <w:r w:rsidR="004D4C16" w:rsidRPr="005165C5">
        <w:rPr>
          <w:rFonts w:hint="eastAsia"/>
        </w:rPr>
        <w:t>但先為</w:t>
      </w:r>
      <w:r w:rsidR="004D4C16" w:rsidRPr="005165C5">
        <w:t>以利亞先知</w:t>
      </w:r>
      <w:r w:rsidR="008A472A" w:rsidRPr="005165C5">
        <w:t>造一個小餅</w:t>
      </w:r>
      <w:r w:rsidRPr="005165C5">
        <w:t>(列</w:t>
      </w:r>
      <w:r w:rsidR="00803384" w:rsidRPr="005165C5">
        <w:t>上</w:t>
      </w:r>
      <w:r w:rsidRPr="005165C5">
        <w:t>17:8-16)。</w:t>
      </w:r>
      <w:r w:rsidR="008A472A" w:rsidRPr="005165C5">
        <w:t>同樣，</w:t>
      </w:r>
      <w:r w:rsidRPr="005165C5">
        <w:t>兩個</w:t>
      </w:r>
      <w:r w:rsidR="004718A4">
        <w:rPr>
          <w:rFonts w:hint="eastAsia"/>
        </w:rPr>
        <w:t>小</w:t>
      </w:r>
      <w:r w:rsidRPr="005165C5">
        <w:t>錢包含寡婦對神的真誠和奉獻。</w:t>
      </w:r>
      <w:r w:rsidR="008A472A" w:rsidRPr="005165C5">
        <w:t>她</w:t>
      </w:r>
      <w:r w:rsidR="008A472A" w:rsidRPr="005165C5">
        <w:rPr>
          <w:rFonts w:hint="eastAsia"/>
        </w:rPr>
        <w:t>能夠將所有的獻給神，</w:t>
      </w:r>
      <w:r w:rsidRPr="005165C5">
        <w:t>是因為</w:t>
      </w:r>
      <w:r w:rsidR="008A472A" w:rsidRPr="005165C5">
        <w:t>她</w:t>
      </w:r>
      <w:r w:rsidRPr="005165C5">
        <w:t>相信神負責</w:t>
      </w:r>
      <w:r w:rsidR="008A472A" w:rsidRPr="005165C5">
        <w:t>她</w:t>
      </w:r>
      <w:r w:rsidRPr="005165C5">
        <w:t>的</w:t>
      </w:r>
      <w:r w:rsidR="008A472A" w:rsidRPr="005165C5">
        <w:t>人生</w:t>
      </w:r>
      <w:r w:rsidRPr="005165C5">
        <w:t>。神是</w:t>
      </w:r>
      <w:r w:rsidR="00EC1FD0" w:rsidRPr="005165C5">
        <w:t>滿有</w:t>
      </w:r>
      <w:r w:rsidRPr="005165C5">
        <w:t>恩典的，他喜悅</w:t>
      </w:r>
      <w:r w:rsidR="00EC1FD0" w:rsidRPr="005165C5">
        <w:t>那</w:t>
      </w:r>
      <w:r w:rsidR="00EC1FD0" w:rsidRPr="005165C5">
        <w:rPr>
          <w:rFonts w:hint="eastAsia"/>
        </w:rPr>
        <w:t>先求祂的</w:t>
      </w:r>
      <w:r w:rsidRPr="005165C5">
        <w:t>國和</w:t>
      </w:r>
      <w:r w:rsidR="00EC1FD0" w:rsidRPr="005165C5">
        <w:t>祂</w:t>
      </w:r>
      <w:r w:rsidRPr="005165C5">
        <w:t>的義的人</w:t>
      </w:r>
      <w:r w:rsidR="00333E47" w:rsidRPr="005165C5">
        <w:t>，將這些</w:t>
      </w:r>
      <w:r w:rsidR="008F7DD6">
        <w:rPr>
          <w:rFonts w:hint="eastAsia"/>
        </w:rPr>
        <w:t>東西</w:t>
      </w:r>
      <w:r w:rsidRPr="005165C5">
        <w:t>加</w:t>
      </w:r>
      <w:r w:rsidR="00333E47" w:rsidRPr="005165C5">
        <w:t>給他們</w:t>
      </w:r>
      <w:r w:rsidRPr="005165C5">
        <w:t>。祈</w:t>
      </w:r>
      <w:r w:rsidR="00333E47" w:rsidRPr="005165C5">
        <w:t>求神我們能</w:t>
      </w:r>
      <w:r w:rsidRPr="005165C5">
        <w:t>像這個寡婦，</w:t>
      </w:r>
      <w:r w:rsidR="002125C7" w:rsidRPr="005165C5">
        <w:t>擁有</w:t>
      </w:r>
      <w:r w:rsidR="002125C7" w:rsidRPr="005165C5">
        <w:rPr>
          <w:rFonts w:hint="eastAsia"/>
        </w:rPr>
        <w:t>對神</w:t>
      </w:r>
      <w:r w:rsidRPr="005165C5">
        <w:t>真誠</w:t>
      </w:r>
      <w:r w:rsidR="002125C7" w:rsidRPr="005165C5">
        <w:t>作出</w:t>
      </w:r>
      <w:r w:rsidRPr="005165C5">
        <w:t>美麗</w:t>
      </w:r>
      <w:r w:rsidR="002125C7" w:rsidRPr="005165C5">
        <w:t>的</w:t>
      </w:r>
      <w:r w:rsidRPr="005165C5">
        <w:t>奉獻，</w:t>
      </w:r>
      <w:r w:rsidR="002125C7" w:rsidRPr="005165C5">
        <w:t>得著</w:t>
      </w:r>
      <w:r w:rsidRPr="005165C5">
        <w:t>神</w:t>
      </w:r>
      <w:r w:rsidR="002125C7" w:rsidRPr="005165C5">
        <w:t>的稱許，</w:t>
      </w:r>
      <w:r w:rsidR="00233257" w:rsidRPr="005165C5">
        <w:t>在</w:t>
      </w:r>
      <w:r w:rsidR="00233257" w:rsidRPr="005165C5">
        <w:rPr>
          <w:rFonts w:hint="eastAsia"/>
        </w:rPr>
        <w:t>神的工作上被使用</w:t>
      </w:r>
      <w:r w:rsidRPr="005165C5">
        <w:t>。</w:t>
      </w:r>
    </w:p>
    <w:p w14:paraId="0F181EF5" w14:textId="13ADC3FE" w:rsidR="00A93846" w:rsidRPr="005165C5" w:rsidRDefault="00A93846" w:rsidP="005165C5">
      <w:r w:rsidRPr="005165C5">
        <w:t>很久以前，</w:t>
      </w:r>
      <w:r w:rsidR="007649A3" w:rsidRPr="005165C5">
        <w:rPr>
          <w:rFonts w:hint="eastAsia"/>
        </w:rPr>
        <w:t>S</w:t>
      </w:r>
      <w:r w:rsidR="007649A3" w:rsidRPr="005165C5">
        <w:t xml:space="preserve">amuel Lee </w:t>
      </w:r>
      <w:r w:rsidR="007649A3" w:rsidRPr="00172AE3">
        <w:rPr>
          <w:rFonts w:hint="eastAsia"/>
        </w:rPr>
        <w:t>宣</w:t>
      </w:r>
      <w:r w:rsidRPr="00172AE3">
        <w:t>教士</w:t>
      </w:r>
      <w:r w:rsidR="00DA20DD" w:rsidRPr="00172AE3">
        <w:rPr>
          <w:rFonts w:hint="eastAsia"/>
        </w:rPr>
        <w:t>把我的名字改為</w:t>
      </w:r>
      <w:r w:rsidR="00DA20DD" w:rsidRPr="00172AE3">
        <w:t>Angela</w:t>
      </w:r>
      <w:r w:rsidR="0097641C" w:rsidRPr="00172AE3">
        <w:rPr>
          <w:rFonts w:hint="eastAsia"/>
        </w:rPr>
        <w:t>，</w:t>
      </w:r>
      <w:r w:rsidRPr="00172AE3">
        <w:t>邀請我參加美國國際</w:t>
      </w:r>
      <w:r w:rsidR="0097641C" w:rsidRPr="00172AE3">
        <w:t>聖經夏令營</w:t>
      </w:r>
      <w:r w:rsidRPr="005165C5">
        <w:t>。</w:t>
      </w:r>
      <w:r w:rsidRPr="005165C5">
        <w:lastRenderedPageBreak/>
        <w:t>我</w:t>
      </w:r>
      <w:r w:rsidR="003955EB" w:rsidRPr="005165C5">
        <w:t>每天</w:t>
      </w:r>
      <w:r w:rsidRPr="005165C5">
        <w:t>努力</w:t>
      </w:r>
      <w:r w:rsidR="003955EB" w:rsidRPr="005165C5">
        <w:t>過</w:t>
      </w:r>
      <w:r w:rsidRPr="005165C5">
        <w:t>聖潔和熱情</w:t>
      </w:r>
      <w:r w:rsidR="003955EB" w:rsidRPr="005165C5">
        <w:t>的</w:t>
      </w:r>
      <w:r w:rsidRPr="005165C5">
        <w:t>生活。</w:t>
      </w:r>
      <w:r w:rsidR="00C11892" w:rsidRPr="005165C5">
        <w:t>在苦難中我學習祈禱，</w:t>
      </w:r>
      <w:r w:rsidR="00C11892" w:rsidRPr="005165C5">
        <w:rPr>
          <w:rFonts w:hint="eastAsia"/>
        </w:rPr>
        <w:t>經歷神的慈愛，不致</w:t>
      </w:r>
      <w:r w:rsidR="00C11892" w:rsidRPr="005165C5">
        <w:t>絕望</w:t>
      </w:r>
      <w:r w:rsidR="00CF0148" w:rsidRPr="005165C5">
        <w:t>。</w:t>
      </w:r>
      <w:r w:rsidRPr="005165C5">
        <w:t>然而，隨著年齡增長，右</w:t>
      </w:r>
      <w:r w:rsidR="00151166">
        <w:rPr>
          <w:rFonts w:hint="eastAsia"/>
        </w:rPr>
        <w:t>肩</w:t>
      </w:r>
      <w:r w:rsidRPr="005165C5">
        <w:t>發麻疼痛和</w:t>
      </w:r>
      <w:r w:rsidR="0036620B" w:rsidRPr="005165C5">
        <w:t>膝蓋</w:t>
      </w:r>
      <w:r w:rsidRPr="005165C5">
        <w:t>難以</w:t>
      </w:r>
      <w:r w:rsidR="0036620B" w:rsidRPr="005165C5">
        <w:t>上</w:t>
      </w:r>
      <w:r w:rsidRPr="005165C5">
        <w:t>樓梯，精神萎縮</w:t>
      </w:r>
      <w:r w:rsidR="00D81042" w:rsidRPr="005165C5">
        <w:t>，</w:t>
      </w:r>
      <w:r w:rsidRPr="005165C5">
        <w:t>力量下降。我努力祈禱</w:t>
      </w:r>
      <w:r w:rsidR="004321D3">
        <w:rPr>
          <w:rFonts w:hint="eastAsia"/>
        </w:rPr>
        <w:t>和傳福音</w:t>
      </w:r>
      <w:r w:rsidRPr="005165C5">
        <w:t>，</w:t>
      </w:r>
      <w:r w:rsidR="00D81042" w:rsidRPr="005165C5">
        <w:t>禱告</w:t>
      </w:r>
      <w:r w:rsidR="004B650B">
        <w:rPr>
          <w:rFonts w:hint="eastAsia"/>
        </w:rPr>
        <w:t>好像沒有改變，</w:t>
      </w:r>
      <w:r w:rsidRPr="005165C5">
        <w:t>傳道</w:t>
      </w:r>
      <w:r w:rsidR="004B650B">
        <w:rPr>
          <w:rFonts w:hint="eastAsia"/>
        </w:rPr>
        <w:t>中沒有</w:t>
      </w:r>
      <w:r w:rsidR="0026109F">
        <w:rPr>
          <w:rFonts w:hint="eastAsia"/>
        </w:rPr>
        <w:t>人留下查經</w:t>
      </w:r>
      <w:r w:rsidR="00F978B2">
        <w:rPr>
          <w:rFonts w:hint="eastAsia"/>
        </w:rPr>
        <w:t>。我心裏生出不信，神垂聽別人的禱告，但沒有聽我的。</w:t>
      </w:r>
      <w:r w:rsidR="00EA2D1B">
        <w:rPr>
          <w:rFonts w:hint="eastAsia"/>
        </w:rPr>
        <w:t>若主不作工，我也沒有辦法，我就</w:t>
      </w:r>
      <w:r w:rsidRPr="005165C5">
        <w:t>像死人一樣</w:t>
      </w:r>
      <w:r w:rsidR="00EA2D1B">
        <w:rPr>
          <w:rFonts w:hint="eastAsia"/>
        </w:rPr>
        <w:t>生活</w:t>
      </w:r>
      <w:r w:rsidRPr="005165C5">
        <w:t>。但</w:t>
      </w:r>
      <w:r w:rsidR="006F4CC4" w:rsidRPr="005165C5">
        <w:t>通過</w:t>
      </w:r>
      <w:r w:rsidRPr="005165C5">
        <w:t>今天</w:t>
      </w:r>
      <w:r w:rsidR="006F4CC4" w:rsidRPr="005165C5">
        <w:t>信息</w:t>
      </w:r>
      <w:r w:rsidRPr="005165C5">
        <w:t>，</w:t>
      </w:r>
      <w:r w:rsidR="006F4CC4" w:rsidRPr="005165C5">
        <w:t>「因為在他那裡，人都是活的。」</w:t>
      </w:r>
      <w:r w:rsidRPr="005165C5">
        <w:t>問題是我不相信神，所以死了。亞伯拉罕的神，以撒的神，雅各的神，過去活著，現在活著。我</w:t>
      </w:r>
      <w:r w:rsidR="00ED2DFE" w:rsidRPr="005165C5">
        <w:t>為到對神不信而</w:t>
      </w:r>
      <w:r w:rsidRPr="005165C5">
        <w:t>悔改，我渴望</w:t>
      </w:r>
      <w:r w:rsidR="00ED2DFE" w:rsidRPr="005165C5">
        <w:t>在神裏作活人。</w:t>
      </w:r>
      <w:r w:rsidR="000F557D" w:rsidRPr="005165C5">
        <w:t>祈求神使用我</w:t>
      </w:r>
      <w:r w:rsidR="000F557D" w:rsidRPr="005165C5">
        <w:rPr>
          <w:rFonts w:hint="eastAsia"/>
        </w:rPr>
        <w:t>，</w:t>
      </w:r>
      <w:r w:rsidR="000F557D" w:rsidRPr="005165C5">
        <w:t>傳</w:t>
      </w:r>
      <w:r w:rsidR="000F557D" w:rsidRPr="005165C5">
        <w:rPr>
          <w:rFonts w:hint="eastAsia"/>
        </w:rPr>
        <w:t>道</w:t>
      </w:r>
      <w:r w:rsidR="000F557D" w:rsidRPr="005165C5">
        <w:t>給不認識神的死</w:t>
      </w:r>
      <w:r w:rsidR="000F557D" w:rsidRPr="005165C5">
        <w:rPr>
          <w:rFonts w:hint="eastAsia"/>
        </w:rPr>
        <w:t>人</w:t>
      </w:r>
      <w:r w:rsidRPr="005165C5">
        <w:t>，成</w:t>
      </w:r>
      <w:r w:rsidR="000F557D" w:rsidRPr="005165C5">
        <w:t>就叫死人</w:t>
      </w:r>
      <w:r w:rsidR="000F557D" w:rsidRPr="005165C5">
        <w:rPr>
          <w:rFonts w:hint="eastAsia"/>
        </w:rPr>
        <w:t>復</w:t>
      </w:r>
      <w:r w:rsidRPr="005165C5">
        <w:t>活的歷史。</w:t>
      </w:r>
    </w:p>
    <w:p w14:paraId="2B6851AE" w14:textId="7EDA4329" w:rsidR="000D24BC" w:rsidRDefault="00A93846">
      <w:r w:rsidRPr="00A93846">
        <w:t>總</w:t>
      </w:r>
      <w:r>
        <w:rPr>
          <w:rFonts w:hint="eastAsia"/>
        </w:rPr>
        <w:t>括來說</w:t>
      </w:r>
      <w:r w:rsidRPr="00A93846">
        <w:t>，</w:t>
      </w:r>
      <w:r>
        <w:t>神</w:t>
      </w:r>
      <w:r w:rsidRPr="00A93846">
        <w:t>不是死人的神，而是活人的神。我們要</w:t>
      </w:r>
      <w:r w:rsidR="00013614">
        <w:rPr>
          <w:rFonts w:hint="eastAsia"/>
        </w:rPr>
        <w:t>相</w:t>
      </w:r>
      <w:r w:rsidR="00013614" w:rsidRPr="005165C5">
        <w:rPr>
          <w:rFonts w:hint="eastAsia"/>
        </w:rPr>
        <w:t>信神，</w:t>
      </w:r>
      <w:r w:rsidRPr="00A93846">
        <w:t>成為活人。祈</w:t>
      </w:r>
      <w:r w:rsidR="001D003A">
        <w:rPr>
          <w:rFonts w:hint="eastAsia"/>
        </w:rPr>
        <w:t>求神</w:t>
      </w:r>
      <w:r w:rsidRPr="00A93846">
        <w:t>我們不是</w:t>
      </w:r>
      <w:r w:rsidR="001D003A">
        <w:rPr>
          <w:rFonts w:hint="eastAsia"/>
        </w:rPr>
        <w:t>將盼望放在今世，</w:t>
      </w:r>
      <w:r w:rsidRPr="00A93846">
        <w:t>而是像寡婦</w:t>
      </w:r>
      <w:r w:rsidR="001D003A">
        <w:rPr>
          <w:rFonts w:hint="eastAsia"/>
        </w:rPr>
        <w:t>那</w:t>
      </w:r>
      <w:r w:rsidRPr="00A93846">
        <w:t>樣，</w:t>
      </w:r>
      <w:r w:rsidR="001D003A">
        <w:rPr>
          <w:rFonts w:hint="eastAsia"/>
        </w:rPr>
        <w:t>將養生的投在</w:t>
      </w:r>
      <w:r w:rsidRPr="00A93846">
        <w:t>神的國度中，以感激和喜悅將神</w:t>
      </w:r>
      <w:r w:rsidR="00BA138E">
        <w:rPr>
          <w:rFonts w:hint="eastAsia"/>
        </w:rPr>
        <w:t>物歸</w:t>
      </w:r>
      <w:r w:rsidRPr="00A93846">
        <w:t>給神，</w:t>
      </w:r>
      <w:r w:rsidR="00BA138E">
        <w:rPr>
          <w:rFonts w:hint="eastAsia"/>
        </w:rPr>
        <w:t>作神寶</w:t>
      </w:r>
      <w:r w:rsidRPr="00A93846">
        <w:t>貴的僕人。</w:t>
      </w:r>
    </w:p>
    <w:sectPr w:rsidR="000D24BC" w:rsidSect="005A4CD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4A76" w14:textId="77777777" w:rsidR="00B62943" w:rsidRDefault="00B62943">
      <w:r>
        <w:separator/>
      </w:r>
    </w:p>
  </w:endnote>
  <w:endnote w:type="continuationSeparator" w:id="0">
    <w:p w14:paraId="160BFE4B" w14:textId="77777777" w:rsidR="00B62943" w:rsidRDefault="00B6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C347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7D61" w14:textId="77777777" w:rsidR="00B62943" w:rsidRDefault="00B62943">
      <w:r>
        <w:separator/>
      </w:r>
    </w:p>
  </w:footnote>
  <w:footnote w:type="continuationSeparator" w:id="0">
    <w:p w14:paraId="405D1FB1" w14:textId="77777777" w:rsidR="00B62943" w:rsidRDefault="00B6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46"/>
    <w:rsid w:val="000115AE"/>
    <w:rsid w:val="00013614"/>
    <w:rsid w:val="00014AD1"/>
    <w:rsid w:val="00017B1B"/>
    <w:rsid w:val="00027F0C"/>
    <w:rsid w:val="0003424A"/>
    <w:rsid w:val="00034F02"/>
    <w:rsid w:val="00047439"/>
    <w:rsid w:val="0005110F"/>
    <w:rsid w:val="000563D7"/>
    <w:rsid w:val="00060571"/>
    <w:rsid w:val="00065637"/>
    <w:rsid w:val="00080007"/>
    <w:rsid w:val="0008399B"/>
    <w:rsid w:val="00087CBB"/>
    <w:rsid w:val="0009133F"/>
    <w:rsid w:val="00096DCE"/>
    <w:rsid w:val="000A3EA4"/>
    <w:rsid w:val="000D24BC"/>
    <w:rsid w:val="000D3EB5"/>
    <w:rsid w:val="000E7137"/>
    <w:rsid w:val="000F2304"/>
    <w:rsid w:val="000F557D"/>
    <w:rsid w:val="000F699E"/>
    <w:rsid w:val="001037AE"/>
    <w:rsid w:val="00121BBA"/>
    <w:rsid w:val="00124AB7"/>
    <w:rsid w:val="00133C3D"/>
    <w:rsid w:val="00141298"/>
    <w:rsid w:val="00144BB2"/>
    <w:rsid w:val="00151166"/>
    <w:rsid w:val="00172AE3"/>
    <w:rsid w:val="0018353E"/>
    <w:rsid w:val="00187BA3"/>
    <w:rsid w:val="001924AF"/>
    <w:rsid w:val="001A2006"/>
    <w:rsid w:val="001D003A"/>
    <w:rsid w:val="001E289A"/>
    <w:rsid w:val="001E2976"/>
    <w:rsid w:val="001E3D9A"/>
    <w:rsid w:val="002078D9"/>
    <w:rsid w:val="002125C7"/>
    <w:rsid w:val="00233257"/>
    <w:rsid w:val="00240C40"/>
    <w:rsid w:val="0026109F"/>
    <w:rsid w:val="00261BE9"/>
    <w:rsid w:val="002630FC"/>
    <w:rsid w:val="00264213"/>
    <w:rsid w:val="002D4C6E"/>
    <w:rsid w:val="002D654C"/>
    <w:rsid w:val="002E1A38"/>
    <w:rsid w:val="002F4CE2"/>
    <w:rsid w:val="0030206C"/>
    <w:rsid w:val="0031105C"/>
    <w:rsid w:val="00317233"/>
    <w:rsid w:val="00317975"/>
    <w:rsid w:val="00331A12"/>
    <w:rsid w:val="00331B30"/>
    <w:rsid w:val="00333E47"/>
    <w:rsid w:val="00350CD7"/>
    <w:rsid w:val="0036620B"/>
    <w:rsid w:val="00372626"/>
    <w:rsid w:val="00385869"/>
    <w:rsid w:val="00385C34"/>
    <w:rsid w:val="003955EB"/>
    <w:rsid w:val="003A3846"/>
    <w:rsid w:val="003B063B"/>
    <w:rsid w:val="003B1EF3"/>
    <w:rsid w:val="003C5CC6"/>
    <w:rsid w:val="003D41A9"/>
    <w:rsid w:val="003E3D2A"/>
    <w:rsid w:val="003E5928"/>
    <w:rsid w:val="004047E4"/>
    <w:rsid w:val="004128B6"/>
    <w:rsid w:val="0041358B"/>
    <w:rsid w:val="00416662"/>
    <w:rsid w:val="00416818"/>
    <w:rsid w:val="004203E2"/>
    <w:rsid w:val="00422ECD"/>
    <w:rsid w:val="004321D3"/>
    <w:rsid w:val="00445C99"/>
    <w:rsid w:val="00461233"/>
    <w:rsid w:val="00464D49"/>
    <w:rsid w:val="004679DA"/>
    <w:rsid w:val="004718A4"/>
    <w:rsid w:val="00487B9F"/>
    <w:rsid w:val="0049065D"/>
    <w:rsid w:val="00492004"/>
    <w:rsid w:val="004B502C"/>
    <w:rsid w:val="004B650B"/>
    <w:rsid w:val="004C2DA1"/>
    <w:rsid w:val="004D1A62"/>
    <w:rsid w:val="004D4C16"/>
    <w:rsid w:val="004E6C59"/>
    <w:rsid w:val="00506429"/>
    <w:rsid w:val="005165C5"/>
    <w:rsid w:val="005371D2"/>
    <w:rsid w:val="00542D05"/>
    <w:rsid w:val="0056080B"/>
    <w:rsid w:val="005712CC"/>
    <w:rsid w:val="005A4CD1"/>
    <w:rsid w:val="005C7F54"/>
    <w:rsid w:val="005E21C9"/>
    <w:rsid w:val="005E59CC"/>
    <w:rsid w:val="00605144"/>
    <w:rsid w:val="00605197"/>
    <w:rsid w:val="0061396E"/>
    <w:rsid w:val="00634B69"/>
    <w:rsid w:val="00644D8B"/>
    <w:rsid w:val="00654D71"/>
    <w:rsid w:val="00657996"/>
    <w:rsid w:val="00684969"/>
    <w:rsid w:val="00687982"/>
    <w:rsid w:val="006B28A5"/>
    <w:rsid w:val="006B51EC"/>
    <w:rsid w:val="006C3DD8"/>
    <w:rsid w:val="006D290D"/>
    <w:rsid w:val="006E30D6"/>
    <w:rsid w:val="006F03B3"/>
    <w:rsid w:val="006F0645"/>
    <w:rsid w:val="006F4888"/>
    <w:rsid w:val="006F4CC4"/>
    <w:rsid w:val="0070396B"/>
    <w:rsid w:val="00722D52"/>
    <w:rsid w:val="00722E31"/>
    <w:rsid w:val="00723712"/>
    <w:rsid w:val="00735E0C"/>
    <w:rsid w:val="0075454B"/>
    <w:rsid w:val="00756E18"/>
    <w:rsid w:val="00763EE1"/>
    <w:rsid w:val="007649A3"/>
    <w:rsid w:val="00774727"/>
    <w:rsid w:val="00784531"/>
    <w:rsid w:val="0079354F"/>
    <w:rsid w:val="00794C56"/>
    <w:rsid w:val="00795E23"/>
    <w:rsid w:val="007D045C"/>
    <w:rsid w:val="007F564C"/>
    <w:rsid w:val="00803384"/>
    <w:rsid w:val="00805303"/>
    <w:rsid w:val="00814CEF"/>
    <w:rsid w:val="00821C2C"/>
    <w:rsid w:val="00854EC9"/>
    <w:rsid w:val="0087494C"/>
    <w:rsid w:val="00882CF2"/>
    <w:rsid w:val="008873D8"/>
    <w:rsid w:val="00894C2F"/>
    <w:rsid w:val="008A472A"/>
    <w:rsid w:val="008B6D99"/>
    <w:rsid w:val="008C39D4"/>
    <w:rsid w:val="008C7700"/>
    <w:rsid w:val="008E7567"/>
    <w:rsid w:val="008F7DD6"/>
    <w:rsid w:val="00901D13"/>
    <w:rsid w:val="00906661"/>
    <w:rsid w:val="00913FED"/>
    <w:rsid w:val="009144F6"/>
    <w:rsid w:val="00917F09"/>
    <w:rsid w:val="00926006"/>
    <w:rsid w:val="009357DE"/>
    <w:rsid w:val="009542D6"/>
    <w:rsid w:val="00967F4C"/>
    <w:rsid w:val="0097641C"/>
    <w:rsid w:val="00976684"/>
    <w:rsid w:val="009B1885"/>
    <w:rsid w:val="009B6F06"/>
    <w:rsid w:val="009D1A82"/>
    <w:rsid w:val="009F767C"/>
    <w:rsid w:val="00A07DF1"/>
    <w:rsid w:val="00A231B8"/>
    <w:rsid w:val="00A360D4"/>
    <w:rsid w:val="00A52D80"/>
    <w:rsid w:val="00A64738"/>
    <w:rsid w:val="00A83A6E"/>
    <w:rsid w:val="00A83CD2"/>
    <w:rsid w:val="00A8525B"/>
    <w:rsid w:val="00A93846"/>
    <w:rsid w:val="00AB15AC"/>
    <w:rsid w:val="00AC0F59"/>
    <w:rsid w:val="00AC5D5A"/>
    <w:rsid w:val="00AC6F43"/>
    <w:rsid w:val="00AD1256"/>
    <w:rsid w:val="00AD16A8"/>
    <w:rsid w:val="00AE6D6D"/>
    <w:rsid w:val="00AE73D3"/>
    <w:rsid w:val="00B13A68"/>
    <w:rsid w:val="00B23696"/>
    <w:rsid w:val="00B34AA1"/>
    <w:rsid w:val="00B62943"/>
    <w:rsid w:val="00B6377B"/>
    <w:rsid w:val="00B90E92"/>
    <w:rsid w:val="00B91427"/>
    <w:rsid w:val="00B92205"/>
    <w:rsid w:val="00BA138E"/>
    <w:rsid w:val="00BA6B50"/>
    <w:rsid w:val="00BC5FF6"/>
    <w:rsid w:val="00BF0683"/>
    <w:rsid w:val="00BF4281"/>
    <w:rsid w:val="00C06A00"/>
    <w:rsid w:val="00C11892"/>
    <w:rsid w:val="00C27D5B"/>
    <w:rsid w:val="00C32D26"/>
    <w:rsid w:val="00C4671E"/>
    <w:rsid w:val="00C54D4B"/>
    <w:rsid w:val="00C639BF"/>
    <w:rsid w:val="00C77FD0"/>
    <w:rsid w:val="00C92451"/>
    <w:rsid w:val="00C956A4"/>
    <w:rsid w:val="00CA57F5"/>
    <w:rsid w:val="00CB107F"/>
    <w:rsid w:val="00CD43A7"/>
    <w:rsid w:val="00CD7B11"/>
    <w:rsid w:val="00CE2028"/>
    <w:rsid w:val="00CF0148"/>
    <w:rsid w:val="00D04183"/>
    <w:rsid w:val="00D26F8D"/>
    <w:rsid w:val="00D4398A"/>
    <w:rsid w:val="00D50B48"/>
    <w:rsid w:val="00D55548"/>
    <w:rsid w:val="00D724A6"/>
    <w:rsid w:val="00D81042"/>
    <w:rsid w:val="00D81D33"/>
    <w:rsid w:val="00D92813"/>
    <w:rsid w:val="00DA20DD"/>
    <w:rsid w:val="00DB1426"/>
    <w:rsid w:val="00DE5F64"/>
    <w:rsid w:val="00DF2A53"/>
    <w:rsid w:val="00DF335A"/>
    <w:rsid w:val="00DF7CA7"/>
    <w:rsid w:val="00E00224"/>
    <w:rsid w:val="00E068A4"/>
    <w:rsid w:val="00E071FD"/>
    <w:rsid w:val="00E147CE"/>
    <w:rsid w:val="00E34682"/>
    <w:rsid w:val="00E4290B"/>
    <w:rsid w:val="00E50014"/>
    <w:rsid w:val="00E53850"/>
    <w:rsid w:val="00E54707"/>
    <w:rsid w:val="00E57CA1"/>
    <w:rsid w:val="00E74254"/>
    <w:rsid w:val="00E9261D"/>
    <w:rsid w:val="00EA2D1B"/>
    <w:rsid w:val="00EA6281"/>
    <w:rsid w:val="00EB0D2B"/>
    <w:rsid w:val="00EC1FD0"/>
    <w:rsid w:val="00ED2DFE"/>
    <w:rsid w:val="00ED6C20"/>
    <w:rsid w:val="00ED7E54"/>
    <w:rsid w:val="00EE3D45"/>
    <w:rsid w:val="00EE4E5D"/>
    <w:rsid w:val="00EE74B8"/>
    <w:rsid w:val="00F15B6E"/>
    <w:rsid w:val="00F37694"/>
    <w:rsid w:val="00F4306A"/>
    <w:rsid w:val="00F45AFE"/>
    <w:rsid w:val="00F465C0"/>
    <w:rsid w:val="00F46C94"/>
    <w:rsid w:val="00F52327"/>
    <w:rsid w:val="00F63A8E"/>
    <w:rsid w:val="00F736B9"/>
    <w:rsid w:val="00F92A8C"/>
    <w:rsid w:val="00F978B2"/>
    <w:rsid w:val="00FA24F9"/>
    <w:rsid w:val="00FB35FF"/>
    <w:rsid w:val="00FC2D8F"/>
    <w:rsid w:val="00FD1394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2B7A7"/>
  <w15:chartTrackingRefBased/>
  <w15:docId w15:val="{E6F5B27E-A54B-4D4E-94DF-A445D29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4CD1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5A4CD1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F15B6E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F2F2F2"/>
      <w:szCs w:val="24"/>
      <w:lang w:val="x-none"/>
    </w:rPr>
  </w:style>
  <w:style w:type="character" w:styleId="LineNumber">
    <w:name w:val="line number"/>
    <w:basedOn w:val="DefaultParagraphFont"/>
    <w:rsid w:val="0051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0" ma:contentTypeDescription="Create a new document." ma:contentTypeScope="" ma:versionID="743d7d638aaa1f0507da5ff8d01e0b5f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41549a429f33f23c14299a17898d8978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3154-F764-4C20-B7EF-56EA3CBA9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B3D57-BEF0-4B7B-8466-6C01EBBAF6C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66aa6a6-a515-4977-8a56-604adcbe9f25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2261B1-1542-4935-8C43-EAC09912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3273C-57EC-41EC-8371-97E588C2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269</TotalTime>
  <Pages>4</Pages>
  <Words>4619</Words>
  <Characters>193</Characters>
  <Application>Microsoft Office Word</Application>
  <DocSecurity>0</DocSecurity>
  <Lines>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251</cp:revision>
  <cp:lastPrinted>2023-03-15T16:19:00Z</cp:lastPrinted>
  <dcterms:created xsi:type="dcterms:W3CDTF">2023-03-15T10:10:00Z</dcterms:created>
  <dcterms:modified xsi:type="dcterms:W3CDTF">2023-03-20T03:30:00Z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